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E2" w:rsidRPr="00F97B6E" w:rsidRDefault="000429E2" w:rsidP="006E044E">
      <w:pPr>
        <w:ind w:left="3540"/>
        <w:rPr>
          <w:b/>
          <w:bCs/>
          <w:color w:val="000000"/>
          <w:sz w:val="18"/>
          <w:szCs w:val="18"/>
        </w:rPr>
      </w:pPr>
      <w:r w:rsidRPr="00F97B6E">
        <w:rPr>
          <w:b/>
          <w:bCs/>
          <w:sz w:val="18"/>
          <w:szCs w:val="18"/>
        </w:rPr>
        <w:t xml:space="preserve">Załącznik nr 1 do ogłoszenia konkursu dla podmiotów leczniczych na wybór realizatorów świadczeń opieki zdrowotnej w ramach </w:t>
      </w:r>
      <w:r w:rsidRPr="00F97B6E">
        <w:rPr>
          <w:b/>
          <w:bCs/>
          <w:color w:val="000000"/>
          <w:sz w:val="18"/>
          <w:szCs w:val="18"/>
        </w:rPr>
        <w:t xml:space="preserve">Gminnego Programu Profilaktyki i Rozwiązywania Problemów Alkoholowych oraz Gminnego Programu Przeciwdziałania Narkomanii </w:t>
      </w:r>
      <w:r w:rsidRPr="00F97B6E">
        <w:rPr>
          <w:b/>
          <w:bCs/>
          <w:sz w:val="18"/>
          <w:szCs w:val="18"/>
        </w:rPr>
        <w:t>w zakresie terapii uzależnień w roku 2017</w:t>
      </w:r>
    </w:p>
    <w:p w:rsidR="000429E2" w:rsidRPr="00F97B6E" w:rsidRDefault="000429E2" w:rsidP="006E044E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:rsidR="000429E2" w:rsidRPr="00F97B6E" w:rsidRDefault="000429E2" w:rsidP="00CD0C8E">
      <w:pPr>
        <w:pStyle w:val="PlainText"/>
        <w:rPr>
          <w:rFonts w:ascii="Arial" w:hAnsi="Arial" w:cs="Arial"/>
          <w:b/>
          <w:bCs/>
          <w:color w:val="FF6600"/>
          <w:sz w:val="24"/>
          <w:szCs w:val="24"/>
        </w:rPr>
      </w:pPr>
    </w:p>
    <w:p w:rsidR="000429E2" w:rsidRPr="00F97B6E" w:rsidRDefault="000429E2" w:rsidP="006E044E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F97B6E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0429E2" w:rsidRPr="00F97B6E" w:rsidRDefault="000429E2" w:rsidP="006E044E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0429E2" w:rsidRPr="00F97B6E" w:rsidRDefault="000429E2" w:rsidP="006E044E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0429E2" w:rsidRPr="00F97B6E" w:rsidRDefault="000429E2" w:rsidP="006E044E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0429E2" w:rsidRPr="00F97B6E" w:rsidRDefault="000429E2" w:rsidP="006E044E">
      <w:r w:rsidRPr="00F97B6E">
        <w:t>................................................</w:t>
      </w:r>
      <w:r w:rsidRPr="00F97B6E">
        <w:tab/>
      </w:r>
      <w:r w:rsidRPr="00F97B6E">
        <w:tab/>
      </w:r>
      <w:r w:rsidRPr="00F97B6E">
        <w:tab/>
      </w:r>
      <w:r w:rsidRPr="00F97B6E">
        <w:tab/>
        <w:t>........................................................</w:t>
      </w:r>
    </w:p>
    <w:p w:rsidR="000429E2" w:rsidRPr="00F97B6E" w:rsidRDefault="000429E2" w:rsidP="006E044E">
      <w:r w:rsidRPr="00F97B6E">
        <w:rPr>
          <w:i/>
          <w:iCs/>
        </w:rPr>
        <w:t>Pieczątka Oferenta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F97B6E">
        <w:rPr>
          <w:i/>
          <w:iCs/>
        </w:rPr>
        <w:t>Data i miejsce złożenia oferty</w:t>
      </w:r>
    </w:p>
    <w:p w:rsidR="000429E2" w:rsidRPr="00F97B6E" w:rsidRDefault="000429E2" w:rsidP="006E044E"/>
    <w:p w:rsidR="000429E2" w:rsidRPr="00F97B6E" w:rsidRDefault="000429E2" w:rsidP="00F97B6E">
      <w:pPr>
        <w:pStyle w:val="ListParagraph"/>
        <w:numPr>
          <w:ilvl w:val="0"/>
          <w:numId w:val="3"/>
        </w:numPr>
        <w:spacing w:line="288" w:lineRule="auto"/>
        <w:ind w:left="426" w:hanging="426"/>
        <w:outlineLvl w:val="0"/>
        <w:rPr>
          <w:b/>
          <w:bCs/>
          <w:sz w:val="26"/>
          <w:szCs w:val="26"/>
        </w:rPr>
      </w:pPr>
      <w:r w:rsidRPr="00F97B6E">
        <w:rPr>
          <w:b/>
          <w:bCs/>
          <w:sz w:val="26"/>
          <w:szCs w:val="26"/>
        </w:rPr>
        <w:t xml:space="preserve"> Dane o Oferencie:</w:t>
      </w:r>
    </w:p>
    <w:p w:rsidR="000429E2" w:rsidRPr="00F97B6E" w:rsidRDefault="000429E2" w:rsidP="006E044E">
      <w:pPr>
        <w:spacing w:line="288" w:lineRule="auto"/>
      </w:pPr>
    </w:p>
    <w:p w:rsidR="000429E2" w:rsidRPr="00F97B6E" w:rsidRDefault="000429E2" w:rsidP="00F97B6E">
      <w:pPr>
        <w:pStyle w:val="ListParagraph"/>
        <w:numPr>
          <w:ilvl w:val="0"/>
          <w:numId w:val="4"/>
        </w:numPr>
        <w:spacing w:line="276" w:lineRule="auto"/>
      </w:pPr>
      <w:r w:rsidRPr="00F97B6E">
        <w:t xml:space="preserve">Pełna nazwa </w:t>
      </w:r>
      <w:r>
        <w:t>O</w:t>
      </w:r>
      <w:r w:rsidRPr="00F97B6E">
        <w:t>ferenta..................................................................................................................................................</w:t>
      </w:r>
      <w:r>
        <w:t>.....</w:t>
      </w:r>
      <w:r w:rsidRPr="00F97B6E">
        <w:br/>
        <w:t>......................................................................................................................................................</w:t>
      </w:r>
      <w:r>
        <w:t>.</w:t>
      </w:r>
    </w:p>
    <w:p w:rsidR="000429E2" w:rsidRPr="00F97B6E" w:rsidRDefault="000429E2" w:rsidP="006E044E">
      <w:pPr>
        <w:pStyle w:val="ListParagraph"/>
        <w:numPr>
          <w:ilvl w:val="0"/>
          <w:numId w:val="4"/>
        </w:numPr>
        <w:spacing w:line="276" w:lineRule="auto"/>
      </w:pPr>
      <w:r w:rsidRPr="00F97B6E">
        <w:t>Adres wraz z kodem pocztowym</w:t>
      </w:r>
    </w:p>
    <w:p w:rsidR="000429E2" w:rsidRPr="00F97B6E" w:rsidRDefault="000429E2" w:rsidP="006E044E">
      <w:pPr>
        <w:pStyle w:val="ListParagraph"/>
        <w:spacing w:line="276" w:lineRule="auto"/>
        <w:ind w:left="360"/>
      </w:pPr>
      <w:r w:rsidRPr="00F97B6E">
        <w:t>……………………………………………………………………………………………</w:t>
      </w:r>
      <w:r>
        <w:t>……….</w:t>
      </w:r>
      <w:r w:rsidRPr="00F97B6E">
        <w:t>…….….</w:t>
      </w:r>
    </w:p>
    <w:p w:rsidR="000429E2" w:rsidRPr="00F97B6E" w:rsidRDefault="000429E2" w:rsidP="006E044E">
      <w:pPr>
        <w:pStyle w:val="ListParagraph"/>
        <w:numPr>
          <w:ilvl w:val="0"/>
          <w:numId w:val="4"/>
        </w:numPr>
        <w:spacing w:line="276" w:lineRule="auto"/>
      </w:pPr>
      <w:r w:rsidRPr="00F97B6E">
        <w:t>Nr wpisu do rejestru podmiotów wykonujących działalność leczniczą prowadzony przez właściwego wojewodę  ....................................................................................................................</w:t>
      </w:r>
      <w:r w:rsidRPr="00F97B6E">
        <w:br/>
      </w:r>
    </w:p>
    <w:p w:rsidR="000429E2" w:rsidRPr="00F97B6E" w:rsidRDefault="000429E2" w:rsidP="006E044E">
      <w:pPr>
        <w:pStyle w:val="ListParagraph"/>
        <w:numPr>
          <w:ilvl w:val="0"/>
          <w:numId w:val="4"/>
        </w:numPr>
      </w:pPr>
      <w:r w:rsidRPr="00F97B6E">
        <w:t>Data i numer wpisu do Krajowego Rejestru Sądowego lub innego właściwego rejestru ..........................................................................................................................................</w:t>
      </w:r>
      <w:r>
        <w:t>.............</w:t>
      </w:r>
    </w:p>
    <w:p w:rsidR="000429E2" w:rsidRPr="00F97B6E" w:rsidRDefault="000429E2" w:rsidP="006E044E">
      <w:pPr>
        <w:pStyle w:val="ListParagraph"/>
        <w:ind w:left="360"/>
      </w:pPr>
    </w:p>
    <w:p w:rsidR="000429E2" w:rsidRPr="00F97B6E" w:rsidRDefault="000429E2" w:rsidP="006E044E">
      <w:pPr>
        <w:pStyle w:val="ListParagraph"/>
        <w:numPr>
          <w:ilvl w:val="0"/>
          <w:numId w:val="4"/>
        </w:numPr>
      </w:pPr>
      <w:r w:rsidRPr="00F97B6E">
        <w:t xml:space="preserve">NIP </w:t>
      </w:r>
      <w:r w:rsidRPr="00F97B6E">
        <w:tab/>
        <w:t xml:space="preserve"> ............................................................</w:t>
      </w:r>
    </w:p>
    <w:p w:rsidR="000429E2" w:rsidRPr="00F97B6E" w:rsidRDefault="000429E2" w:rsidP="006E044E">
      <w:pPr>
        <w:pStyle w:val="ListParagraph"/>
      </w:pPr>
    </w:p>
    <w:p w:rsidR="000429E2" w:rsidRPr="00F97B6E" w:rsidRDefault="000429E2" w:rsidP="006E044E">
      <w:pPr>
        <w:pStyle w:val="ListParagraph"/>
        <w:numPr>
          <w:ilvl w:val="0"/>
          <w:numId w:val="4"/>
        </w:numPr>
      </w:pPr>
      <w:r w:rsidRPr="00F97B6E">
        <w:t>REGON</w:t>
      </w:r>
      <w:r w:rsidRPr="00F97B6E">
        <w:tab/>
        <w:t>.............................................................</w:t>
      </w:r>
    </w:p>
    <w:p w:rsidR="000429E2" w:rsidRPr="00F97B6E" w:rsidRDefault="000429E2" w:rsidP="006E044E">
      <w:pPr>
        <w:pStyle w:val="ListParagraph"/>
      </w:pPr>
    </w:p>
    <w:p w:rsidR="000429E2" w:rsidRPr="00F97B6E" w:rsidRDefault="000429E2" w:rsidP="006E044E">
      <w:pPr>
        <w:pStyle w:val="ListParagraph"/>
        <w:numPr>
          <w:ilvl w:val="0"/>
          <w:numId w:val="4"/>
        </w:numPr>
      </w:pPr>
      <w:r w:rsidRPr="00F97B6E">
        <w:t>Czy placówka jest płatnikiem podatku VAT……………………………………….………………</w:t>
      </w:r>
    </w:p>
    <w:p w:rsidR="000429E2" w:rsidRPr="00F97B6E" w:rsidRDefault="000429E2" w:rsidP="006E044E">
      <w:pPr>
        <w:pStyle w:val="ListParagraph"/>
        <w:ind w:left="360"/>
      </w:pPr>
    </w:p>
    <w:p w:rsidR="000429E2" w:rsidRPr="00F97B6E" w:rsidRDefault="000429E2" w:rsidP="006E044E">
      <w:pPr>
        <w:pStyle w:val="ListParagraph"/>
        <w:numPr>
          <w:ilvl w:val="0"/>
          <w:numId w:val="4"/>
        </w:numPr>
      </w:pPr>
      <w:r w:rsidRPr="00F97B6E">
        <w:t xml:space="preserve">Kierownik podmiotu ........................................................................................................................ </w:t>
      </w:r>
    </w:p>
    <w:p w:rsidR="000429E2" w:rsidRPr="00F97B6E" w:rsidRDefault="000429E2" w:rsidP="006E044E">
      <w:pPr>
        <w:pStyle w:val="ListParagraph"/>
        <w:ind w:left="2124" w:firstLine="708"/>
      </w:pPr>
      <w:r w:rsidRPr="00F97B6E">
        <w:rPr>
          <w:i/>
          <w:iCs/>
        </w:rPr>
        <w:t>(imię i nazwisko, nr telefonu)</w:t>
      </w:r>
      <w:r w:rsidRPr="00F97B6E">
        <w:rPr>
          <w:i/>
          <w:iCs/>
        </w:rPr>
        <w:br/>
      </w:r>
    </w:p>
    <w:p w:rsidR="000429E2" w:rsidRPr="00F97B6E" w:rsidRDefault="000429E2" w:rsidP="005A7919">
      <w:pPr>
        <w:pStyle w:val="ListParagraph"/>
        <w:numPr>
          <w:ilvl w:val="0"/>
          <w:numId w:val="4"/>
        </w:numPr>
      </w:pPr>
      <w:r w:rsidRPr="00F97B6E">
        <w:t>Osoba odpowiedzialna za realizację zadania .........................................................................................................................</w:t>
      </w:r>
      <w:r>
        <w:t>..............................</w:t>
      </w:r>
    </w:p>
    <w:p w:rsidR="000429E2" w:rsidRPr="00F97B6E" w:rsidRDefault="000429E2" w:rsidP="006E044E">
      <w:pPr>
        <w:pStyle w:val="ListParagraph"/>
        <w:spacing w:line="276" w:lineRule="auto"/>
        <w:ind w:left="360"/>
        <w:rPr>
          <w:i/>
          <w:iCs/>
        </w:rPr>
      </w:pPr>
      <w:r w:rsidRPr="00F97B6E">
        <w:rPr>
          <w:i/>
          <w:iCs/>
        </w:rPr>
        <w:t>(imię i nazwisko, nr telefonu, e-mail)</w:t>
      </w:r>
      <w:r w:rsidRPr="00F97B6E">
        <w:rPr>
          <w:i/>
          <w:iCs/>
        </w:rPr>
        <w:br/>
      </w:r>
    </w:p>
    <w:p w:rsidR="000429E2" w:rsidRPr="00F97B6E" w:rsidRDefault="000429E2" w:rsidP="006E044E">
      <w:pPr>
        <w:pStyle w:val="ListParagraph"/>
        <w:numPr>
          <w:ilvl w:val="0"/>
          <w:numId w:val="4"/>
        </w:numPr>
        <w:spacing w:line="276" w:lineRule="auto"/>
      </w:pPr>
      <w:r w:rsidRPr="00F97B6E">
        <w:t>Osoba odpowiedzialna za finansowe rozliczenie zadania ...........................................................................................................................</w:t>
      </w:r>
      <w:r>
        <w:t>............................</w:t>
      </w:r>
    </w:p>
    <w:p w:rsidR="000429E2" w:rsidRPr="00F97B6E" w:rsidRDefault="000429E2" w:rsidP="006E044E">
      <w:pPr>
        <w:spacing w:line="276" w:lineRule="auto"/>
        <w:rPr>
          <w:i/>
          <w:iCs/>
        </w:rPr>
      </w:pPr>
      <w:r w:rsidRPr="00F97B6E">
        <w:rPr>
          <w:i/>
          <w:iCs/>
        </w:rPr>
        <w:t xml:space="preserve"> (imię i nazwisko, nr telefonu, e-mail)</w:t>
      </w:r>
    </w:p>
    <w:p w:rsidR="000429E2" w:rsidRPr="00F97B6E" w:rsidRDefault="000429E2" w:rsidP="006E044E">
      <w:pPr>
        <w:spacing w:line="276" w:lineRule="auto"/>
        <w:rPr>
          <w:i/>
          <w:iCs/>
        </w:rPr>
      </w:pPr>
    </w:p>
    <w:p w:rsidR="000429E2" w:rsidRPr="00F97B6E" w:rsidRDefault="000429E2" w:rsidP="006E044E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 w:rsidRPr="00F97B6E">
        <w:t>Nazwa banku i numer rachunku  .........................................................................................................................................</w:t>
      </w:r>
      <w:r>
        <w:t>.......</w:t>
      </w:r>
      <w:r w:rsidRPr="00F97B6E">
        <w:t>......</w:t>
      </w:r>
    </w:p>
    <w:p w:rsidR="000429E2" w:rsidRPr="00F97B6E" w:rsidRDefault="000429E2" w:rsidP="006E044E">
      <w:pPr>
        <w:spacing w:line="276" w:lineRule="auto"/>
        <w:ind w:left="360"/>
      </w:pPr>
      <w:r w:rsidRPr="00F97B6E">
        <w:t>.............................................................................................................................................</w:t>
      </w:r>
      <w:r>
        <w:t>.....</w:t>
      </w:r>
      <w:r w:rsidRPr="00F97B6E">
        <w:t>....</w:t>
      </w:r>
    </w:p>
    <w:p w:rsidR="000429E2" w:rsidRPr="00F97B6E" w:rsidRDefault="000429E2" w:rsidP="006E044E">
      <w:pPr>
        <w:spacing w:line="276" w:lineRule="auto"/>
        <w:ind w:left="360"/>
      </w:pPr>
    </w:p>
    <w:p w:rsidR="000429E2" w:rsidRPr="00F97B6E" w:rsidRDefault="000429E2" w:rsidP="006E044E">
      <w:pPr>
        <w:pStyle w:val="ListParagraph"/>
        <w:numPr>
          <w:ilvl w:val="0"/>
          <w:numId w:val="4"/>
        </w:numPr>
        <w:spacing w:line="276" w:lineRule="auto"/>
      </w:pPr>
      <w:r w:rsidRPr="00F97B6E">
        <w:t>Termin realizacji: ……………………………………………………………………….…………</w:t>
      </w:r>
      <w:r>
        <w:t>……</w:t>
      </w:r>
      <w:r w:rsidRPr="00F97B6E">
        <w:t>.</w:t>
      </w:r>
    </w:p>
    <w:p w:rsidR="000429E2" w:rsidRPr="00F97B6E" w:rsidRDefault="000429E2" w:rsidP="006E044E">
      <w:pPr>
        <w:pStyle w:val="ListParagraph"/>
        <w:numPr>
          <w:ilvl w:val="0"/>
          <w:numId w:val="4"/>
        </w:numPr>
        <w:spacing w:line="276" w:lineRule="auto"/>
      </w:pPr>
      <w:r w:rsidRPr="00F97B6E">
        <w:t xml:space="preserve"> Numer fax ……………………………………………………………………………...………</w:t>
      </w:r>
      <w:r>
        <w:t>……</w:t>
      </w:r>
      <w:r w:rsidRPr="00F97B6E">
        <w:t>…..</w:t>
      </w:r>
    </w:p>
    <w:p w:rsidR="000429E2" w:rsidRPr="00F97B6E" w:rsidRDefault="000429E2" w:rsidP="006E044E">
      <w:pPr>
        <w:spacing w:line="276" w:lineRule="auto"/>
      </w:pPr>
    </w:p>
    <w:p w:rsidR="000429E2" w:rsidRPr="00F97B6E" w:rsidRDefault="000429E2" w:rsidP="006E044E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F97B6E">
        <w:rPr>
          <w:b/>
          <w:bCs/>
        </w:rPr>
        <w:t>Wartość oferty</w:t>
      </w:r>
    </w:p>
    <w:p w:rsidR="000429E2" w:rsidRPr="00F97B6E" w:rsidRDefault="000429E2" w:rsidP="006E044E">
      <w:pPr>
        <w:jc w:val="both"/>
      </w:pPr>
    </w:p>
    <w:tbl>
      <w:tblPr>
        <w:tblW w:w="5000" w:type="pct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4"/>
        <w:gridCol w:w="3886"/>
        <w:gridCol w:w="1517"/>
        <w:gridCol w:w="1515"/>
        <w:gridCol w:w="1517"/>
        <w:gridCol w:w="1587"/>
      </w:tblGrid>
      <w:tr w:rsidR="000429E2" w:rsidRPr="00F97B6E">
        <w:tc>
          <w:tcPr>
            <w:tcW w:w="276" w:type="pct"/>
            <w:gridSpan w:val="2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</w:rPr>
            </w:pPr>
            <w:r w:rsidRPr="00F97B6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31" w:type="pct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</w:rPr>
            </w:pPr>
            <w:r w:rsidRPr="00F97B6E">
              <w:rPr>
                <w:b/>
                <w:bCs/>
                <w:sz w:val="22"/>
                <w:szCs w:val="22"/>
              </w:rPr>
              <w:t>Rodzaj czynności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spacing w:val="-6"/>
              </w:rPr>
            </w:pPr>
            <w:r w:rsidRPr="00F97B6E">
              <w:rPr>
                <w:b/>
                <w:bCs/>
                <w:spacing w:val="-6"/>
                <w:sz w:val="22"/>
                <w:szCs w:val="22"/>
              </w:rPr>
              <w:t>Jednostka</w:t>
            </w:r>
          </w:p>
          <w:p w:rsidR="000429E2" w:rsidRPr="00F97B6E" w:rsidRDefault="000429E2" w:rsidP="00443AE1">
            <w:pPr>
              <w:jc w:val="center"/>
              <w:rPr>
                <w:b/>
                <w:bCs/>
                <w:spacing w:val="-6"/>
              </w:rPr>
            </w:pPr>
            <w:r w:rsidRPr="00F97B6E">
              <w:rPr>
                <w:b/>
                <w:bCs/>
                <w:spacing w:val="-6"/>
                <w:sz w:val="22"/>
                <w:szCs w:val="22"/>
              </w:rPr>
              <w:t>rozliczeniowa - punkt</w:t>
            </w:r>
          </w:p>
        </w:tc>
        <w:tc>
          <w:tcPr>
            <w:tcW w:w="714" w:type="pct"/>
            <w:vAlign w:val="center"/>
          </w:tcPr>
          <w:p w:rsidR="000429E2" w:rsidRPr="00F97B6E" w:rsidRDefault="000429E2" w:rsidP="00CC45B0">
            <w:pPr>
              <w:rPr>
                <w:b/>
                <w:bCs/>
                <w:spacing w:val="-6"/>
              </w:rPr>
            </w:pPr>
            <w:r w:rsidRPr="00F97B6E">
              <w:rPr>
                <w:b/>
                <w:bCs/>
                <w:spacing w:val="-6"/>
                <w:sz w:val="22"/>
                <w:szCs w:val="22"/>
              </w:rPr>
              <w:t>Proponowana cena za usługę</w:t>
            </w:r>
          </w:p>
        </w:tc>
        <w:tc>
          <w:tcPr>
            <w:tcW w:w="715" w:type="pct"/>
            <w:vAlign w:val="center"/>
          </w:tcPr>
          <w:p w:rsidR="000429E2" w:rsidRPr="00F97B6E" w:rsidRDefault="000429E2" w:rsidP="00CC45B0">
            <w:pPr>
              <w:rPr>
                <w:b/>
                <w:bCs/>
                <w:spacing w:val="-8"/>
              </w:rPr>
            </w:pPr>
            <w:r w:rsidRPr="00F97B6E">
              <w:rPr>
                <w:b/>
                <w:bCs/>
                <w:spacing w:val="-8"/>
                <w:sz w:val="22"/>
                <w:szCs w:val="22"/>
              </w:rPr>
              <w:t xml:space="preserve">Proponowana cena za wynagrodzenie Specjalistów </w:t>
            </w:r>
          </w:p>
        </w:tc>
        <w:tc>
          <w:tcPr>
            <w:tcW w:w="748" w:type="pct"/>
            <w:vAlign w:val="center"/>
          </w:tcPr>
          <w:p w:rsidR="000429E2" w:rsidRPr="00F97B6E" w:rsidRDefault="000429E2" w:rsidP="00CC45B0">
            <w:pPr>
              <w:rPr>
                <w:b/>
                <w:bCs/>
                <w:spacing w:val="-6"/>
              </w:rPr>
            </w:pPr>
            <w:r w:rsidRPr="00F97B6E">
              <w:rPr>
                <w:b/>
                <w:bCs/>
                <w:spacing w:val="-6"/>
              </w:rPr>
              <w:t>Suma</w:t>
            </w:r>
          </w:p>
        </w:tc>
      </w:tr>
      <w:tr w:rsidR="000429E2" w:rsidRPr="00F97B6E">
        <w:trPr>
          <w:trHeight w:val="589"/>
        </w:trPr>
        <w:tc>
          <w:tcPr>
            <w:tcW w:w="269" w:type="pct"/>
          </w:tcPr>
          <w:p w:rsidR="000429E2" w:rsidRPr="00F97B6E" w:rsidRDefault="000429E2" w:rsidP="00443AE1">
            <w:pPr>
              <w:jc w:val="both"/>
            </w:pPr>
          </w:p>
          <w:p w:rsidR="000429E2" w:rsidRPr="00F97B6E" w:rsidRDefault="000429E2" w:rsidP="00443AE1">
            <w:pPr>
              <w:jc w:val="both"/>
            </w:pPr>
            <w:r w:rsidRPr="00F97B6E">
              <w:t>1.</w:t>
            </w:r>
          </w:p>
        </w:tc>
        <w:tc>
          <w:tcPr>
            <w:tcW w:w="1839" w:type="pct"/>
            <w:gridSpan w:val="2"/>
            <w:vAlign w:val="center"/>
          </w:tcPr>
          <w:p w:rsidR="000429E2" w:rsidRPr="00F97B6E" w:rsidRDefault="000429E2" w:rsidP="00443AE1">
            <w:r w:rsidRPr="00F97B6E">
              <w:t>porada lub wizyta terapeutyczna (kolejna)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0429E2" w:rsidRPr="00F97B6E" w:rsidRDefault="000429E2" w:rsidP="00443AE1">
            <w:pPr>
              <w:jc w:val="center"/>
            </w:pPr>
          </w:p>
          <w:p w:rsidR="000429E2" w:rsidRPr="00F97B6E" w:rsidRDefault="000429E2" w:rsidP="00443AE1">
            <w:pPr>
              <w:jc w:val="center"/>
            </w:pPr>
            <w:r w:rsidRPr="00F97B6E">
              <w:t>5</w:t>
            </w:r>
          </w:p>
        </w:tc>
        <w:tc>
          <w:tcPr>
            <w:tcW w:w="714" w:type="pct"/>
          </w:tcPr>
          <w:p w:rsidR="000429E2" w:rsidRPr="00F97B6E" w:rsidRDefault="000429E2" w:rsidP="00443AE1">
            <w:pPr>
              <w:jc w:val="both"/>
            </w:pPr>
          </w:p>
          <w:p w:rsidR="000429E2" w:rsidRPr="00F97B6E" w:rsidRDefault="000429E2" w:rsidP="00443AE1">
            <w:pPr>
              <w:jc w:val="both"/>
            </w:pPr>
          </w:p>
        </w:tc>
        <w:tc>
          <w:tcPr>
            <w:tcW w:w="715" w:type="pct"/>
          </w:tcPr>
          <w:p w:rsidR="000429E2" w:rsidRPr="00F97B6E" w:rsidRDefault="000429E2" w:rsidP="00443AE1">
            <w:pPr>
              <w:jc w:val="both"/>
            </w:pPr>
          </w:p>
          <w:p w:rsidR="000429E2" w:rsidRPr="00F97B6E" w:rsidRDefault="000429E2" w:rsidP="00443AE1">
            <w:pPr>
              <w:jc w:val="both"/>
            </w:pPr>
          </w:p>
        </w:tc>
        <w:tc>
          <w:tcPr>
            <w:tcW w:w="748" w:type="pct"/>
          </w:tcPr>
          <w:p w:rsidR="000429E2" w:rsidRPr="00F97B6E" w:rsidRDefault="000429E2" w:rsidP="00443AE1">
            <w:pPr>
              <w:jc w:val="both"/>
            </w:pPr>
          </w:p>
          <w:p w:rsidR="000429E2" w:rsidRPr="00F97B6E" w:rsidRDefault="000429E2" w:rsidP="00443AE1">
            <w:pPr>
              <w:jc w:val="both"/>
            </w:pPr>
          </w:p>
        </w:tc>
      </w:tr>
      <w:tr w:rsidR="000429E2" w:rsidRPr="00F97B6E">
        <w:trPr>
          <w:trHeight w:val="423"/>
        </w:trPr>
        <w:tc>
          <w:tcPr>
            <w:tcW w:w="269" w:type="pct"/>
          </w:tcPr>
          <w:p w:rsidR="000429E2" w:rsidRPr="00F97B6E" w:rsidRDefault="000429E2" w:rsidP="00443AE1">
            <w:pPr>
              <w:jc w:val="both"/>
            </w:pPr>
          </w:p>
          <w:p w:rsidR="000429E2" w:rsidRPr="00F97B6E" w:rsidRDefault="000429E2" w:rsidP="00443AE1">
            <w:pPr>
              <w:jc w:val="both"/>
            </w:pPr>
            <w:r w:rsidRPr="00F97B6E">
              <w:t>2.</w:t>
            </w:r>
          </w:p>
        </w:tc>
        <w:tc>
          <w:tcPr>
            <w:tcW w:w="1839" w:type="pct"/>
            <w:gridSpan w:val="2"/>
            <w:vAlign w:val="center"/>
          </w:tcPr>
          <w:p w:rsidR="000429E2" w:rsidRPr="00F97B6E" w:rsidRDefault="000429E2" w:rsidP="00443AE1">
            <w:r w:rsidRPr="00F97B6E">
              <w:t>sesja psychoterapii indywidualnej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0429E2" w:rsidRPr="00F97B6E" w:rsidRDefault="000429E2" w:rsidP="00443AE1">
            <w:pPr>
              <w:jc w:val="center"/>
            </w:pPr>
            <w:r w:rsidRPr="00F97B6E">
              <w:t>5</w:t>
            </w:r>
          </w:p>
        </w:tc>
        <w:tc>
          <w:tcPr>
            <w:tcW w:w="714" w:type="pct"/>
          </w:tcPr>
          <w:p w:rsidR="000429E2" w:rsidRPr="00F97B6E" w:rsidRDefault="000429E2" w:rsidP="00443AE1">
            <w:pPr>
              <w:jc w:val="both"/>
              <w:rPr>
                <w:color w:val="FF6600"/>
              </w:rPr>
            </w:pPr>
          </w:p>
        </w:tc>
        <w:tc>
          <w:tcPr>
            <w:tcW w:w="715" w:type="pct"/>
          </w:tcPr>
          <w:p w:rsidR="000429E2" w:rsidRPr="00F97B6E" w:rsidRDefault="000429E2" w:rsidP="00443AE1">
            <w:pPr>
              <w:jc w:val="both"/>
              <w:rPr>
                <w:color w:val="FF6600"/>
              </w:rPr>
            </w:pPr>
          </w:p>
        </w:tc>
        <w:tc>
          <w:tcPr>
            <w:tcW w:w="748" w:type="pct"/>
          </w:tcPr>
          <w:p w:rsidR="000429E2" w:rsidRPr="00F97B6E" w:rsidRDefault="000429E2" w:rsidP="00443AE1">
            <w:pPr>
              <w:jc w:val="both"/>
            </w:pPr>
          </w:p>
        </w:tc>
      </w:tr>
      <w:tr w:rsidR="000429E2" w:rsidRPr="00F97B6E">
        <w:trPr>
          <w:trHeight w:val="589"/>
        </w:trPr>
        <w:tc>
          <w:tcPr>
            <w:tcW w:w="269" w:type="pct"/>
          </w:tcPr>
          <w:p w:rsidR="000429E2" w:rsidRPr="00F97B6E" w:rsidRDefault="000429E2" w:rsidP="00443AE1">
            <w:pPr>
              <w:jc w:val="both"/>
            </w:pPr>
          </w:p>
          <w:p w:rsidR="000429E2" w:rsidRPr="00F97B6E" w:rsidRDefault="000429E2" w:rsidP="00443AE1">
            <w:pPr>
              <w:jc w:val="both"/>
            </w:pPr>
            <w:r w:rsidRPr="00F97B6E">
              <w:t>3.</w:t>
            </w:r>
          </w:p>
        </w:tc>
        <w:tc>
          <w:tcPr>
            <w:tcW w:w="1839" w:type="pct"/>
            <w:gridSpan w:val="2"/>
            <w:vAlign w:val="center"/>
          </w:tcPr>
          <w:p w:rsidR="000429E2" w:rsidRPr="00F97B6E" w:rsidRDefault="000429E2" w:rsidP="00443AE1">
            <w:r w:rsidRPr="00F97B6E">
              <w:t>sesja psychoterapii rodzinnej/pary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0429E2" w:rsidRPr="00F97B6E" w:rsidRDefault="000429E2" w:rsidP="00443AE1">
            <w:pPr>
              <w:jc w:val="center"/>
            </w:pPr>
            <w:r w:rsidRPr="00F97B6E">
              <w:t>5</w:t>
            </w:r>
          </w:p>
        </w:tc>
        <w:tc>
          <w:tcPr>
            <w:tcW w:w="714" w:type="pct"/>
          </w:tcPr>
          <w:p w:rsidR="000429E2" w:rsidRPr="00F97B6E" w:rsidRDefault="000429E2" w:rsidP="00443AE1">
            <w:pPr>
              <w:jc w:val="both"/>
            </w:pPr>
          </w:p>
        </w:tc>
        <w:tc>
          <w:tcPr>
            <w:tcW w:w="715" w:type="pct"/>
          </w:tcPr>
          <w:p w:rsidR="000429E2" w:rsidRPr="00F97B6E" w:rsidRDefault="000429E2" w:rsidP="00443AE1">
            <w:pPr>
              <w:jc w:val="both"/>
            </w:pPr>
          </w:p>
        </w:tc>
        <w:tc>
          <w:tcPr>
            <w:tcW w:w="748" w:type="pct"/>
          </w:tcPr>
          <w:p w:rsidR="000429E2" w:rsidRPr="00F97B6E" w:rsidRDefault="000429E2" w:rsidP="00443AE1">
            <w:pPr>
              <w:jc w:val="both"/>
            </w:pPr>
          </w:p>
        </w:tc>
      </w:tr>
      <w:tr w:rsidR="000429E2" w:rsidRPr="00F97B6E">
        <w:trPr>
          <w:trHeight w:val="589"/>
        </w:trPr>
        <w:tc>
          <w:tcPr>
            <w:tcW w:w="269" w:type="pct"/>
          </w:tcPr>
          <w:p w:rsidR="000429E2" w:rsidRPr="00F97B6E" w:rsidRDefault="000429E2" w:rsidP="00443AE1">
            <w:pPr>
              <w:jc w:val="both"/>
            </w:pPr>
          </w:p>
          <w:p w:rsidR="000429E2" w:rsidRPr="00F97B6E" w:rsidRDefault="000429E2" w:rsidP="00443AE1">
            <w:pPr>
              <w:jc w:val="both"/>
            </w:pPr>
            <w:r w:rsidRPr="00F97B6E">
              <w:t>4.</w:t>
            </w:r>
          </w:p>
        </w:tc>
        <w:tc>
          <w:tcPr>
            <w:tcW w:w="1839" w:type="pct"/>
            <w:gridSpan w:val="2"/>
            <w:vAlign w:val="center"/>
          </w:tcPr>
          <w:p w:rsidR="000429E2" w:rsidRPr="00F97B6E" w:rsidRDefault="000429E2" w:rsidP="00443AE1">
            <w:r w:rsidRPr="00F97B6E">
              <w:t>sesja psychoterapii grupowej (za każdego uczestnika)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0429E2" w:rsidRPr="00F97B6E" w:rsidRDefault="000429E2" w:rsidP="00443AE1">
            <w:pPr>
              <w:jc w:val="center"/>
            </w:pPr>
            <w:r w:rsidRPr="00F97B6E">
              <w:t>5</w:t>
            </w:r>
          </w:p>
        </w:tc>
        <w:tc>
          <w:tcPr>
            <w:tcW w:w="714" w:type="pct"/>
          </w:tcPr>
          <w:p w:rsidR="000429E2" w:rsidRPr="00F97B6E" w:rsidRDefault="000429E2" w:rsidP="00443AE1">
            <w:pPr>
              <w:jc w:val="both"/>
            </w:pPr>
          </w:p>
        </w:tc>
        <w:tc>
          <w:tcPr>
            <w:tcW w:w="715" w:type="pct"/>
          </w:tcPr>
          <w:p w:rsidR="000429E2" w:rsidRPr="00F97B6E" w:rsidRDefault="000429E2" w:rsidP="00443AE1">
            <w:pPr>
              <w:jc w:val="both"/>
            </w:pPr>
          </w:p>
        </w:tc>
        <w:tc>
          <w:tcPr>
            <w:tcW w:w="748" w:type="pct"/>
          </w:tcPr>
          <w:p w:rsidR="000429E2" w:rsidRPr="00F97B6E" w:rsidRDefault="000429E2" w:rsidP="00443AE1">
            <w:pPr>
              <w:jc w:val="both"/>
            </w:pPr>
          </w:p>
        </w:tc>
      </w:tr>
      <w:tr w:rsidR="000429E2" w:rsidRPr="00F97B6E">
        <w:trPr>
          <w:trHeight w:val="589"/>
        </w:trPr>
        <w:tc>
          <w:tcPr>
            <w:tcW w:w="269" w:type="pct"/>
          </w:tcPr>
          <w:p w:rsidR="000429E2" w:rsidRPr="00F97B6E" w:rsidRDefault="000429E2" w:rsidP="00443AE1">
            <w:pPr>
              <w:jc w:val="both"/>
            </w:pPr>
          </w:p>
          <w:p w:rsidR="000429E2" w:rsidRPr="00F97B6E" w:rsidRDefault="000429E2" w:rsidP="00443AE1">
            <w:pPr>
              <w:jc w:val="both"/>
            </w:pPr>
            <w:r w:rsidRPr="00F97B6E">
              <w:t>5.</w:t>
            </w:r>
          </w:p>
        </w:tc>
        <w:tc>
          <w:tcPr>
            <w:tcW w:w="1839" w:type="pct"/>
            <w:gridSpan w:val="2"/>
            <w:vAlign w:val="center"/>
          </w:tcPr>
          <w:p w:rsidR="000429E2" w:rsidRPr="00F97B6E" w:rsidRDefault="000429E2" w:rsidP="00443AE1">
            <w:r w:rsidRPr="00F97B6E">
              <w:t>sesja psychoedukacyjna (za każdego uczestnika)</w:t>
            </w:r>
          </w:p>
        </w:tc>
        <w:tc>
          <w:tcPr>
            <w:tcW w:w="715" w:type="pct"/>
            <w:shd w:val="clear" w:color="auto" w:fill="B8CCE4"/>
            <w:vAlign w:val="center"/>
          </w:tcPr>
          <w:p w:rsidR="000429E2" w:rsidRPr="00F97B6E" w:rsidRDefault="000429E2" w:rsidP="00443AE1">
            <w:pPr>
              <w:jc w:val="center"/>
            </w:pPr>
            <w:r w:rsidRPr="00F97B6E">
              <w:t>5</w:t>
            </w:r>
          </w:p>
        </w:tc>
        <w:tc>
          <w:tcPr>
            <w:tcW w:w="714" w:type="pct"/>
          </w:tcPr>
          <w:p w:rsidR="000429E2" w:rsidRPr="00F97B6E" w:rsidRDefault="000429E2" w:rsidP="00443AE1">
            <w:pPr>
              <w:jc w:val="both"/>
            </w:pPr>
          </w:p>
        </w:tc>
        <w:tc>
          <w:tcPr>
            <w:tcW w:w="715" w:type="pct"/>
          </w:tcPr>
          <w:p w:rsidR="000429E2" w:rsidRPr="00F97B6E" w:rsidRDefault="000429E2" w:rsidP="00443AE1">
            <w:pPr>
              <w:jc w:val="both"/>
            </w:pPr>
          </w:p>
        </w:tc>
        <w:tc>
          <w:tcPr>
            <w:tcW w:w="748" w:type="pct"/>
          </w:tcPr>
          <w:p w:rsidR="000429E2" w:rsidRPr="00F97B6E" w:rsidRDefault="000429E2" w:rsidP="00443AE1">
            <w:pPr>
              <w:jc w:val="both"/>
            </w:pPr>
          </w:p>
        </w:tc>
      </w:tr>
      <w:tr w:rsidR="000429E2" w:rsidRPr="00F97B6E">
        <w:tc>
          <w:tcPr>
            <w:tcW w:w="2107" w:type="pct"/>
            <w:gridSpan w:val="3"/>
            <w:vAlign w:val="center"/>
          </w:tcPr>
          <w:p w:rsidR="000429E2" w:rsidRPr="00F97B6E" w:rsidRDefault="000429E2" w:rsidP="00443AE1">
            <w:pPr>
              <w:jc w:val="center"/>
            </w:pPr>
            <w:r w:rsidRPr="00F97B6E">
              <w:rPr>
                <w:b/>
                <w:bCs/>
              </w:rPr>
              <w:t>OGÓŁEM:</w:t>
            </w:r>
          </w:p>
        </w:tc>
        <w:tc>
          <w:tcPr>
            <w:tcW w:w="715" w:type="pct"/>
            <w:vAlign w:val="center"/>
          </w:tcPr>
          <w:p w:rsidR="000429E2" w:rsidRPr="00F97B6E" w:rsidRDefault="000429E2" w:rsidP="009055F3">
            <w:pPr>
              <w:jc w:val="center"/>
            </w:pPr>
            <w:r w:rsidRPr="00F97B6E">
              <w:t>25</w:t>
            </w:r>
          </w:p>
        </w:tc>
        <w:tc>
          <w:tcPr>
            <w:tcW w:w="714" w:type="pct"/>
            <w:vAlign w:val="center"/>
          </w:tcPr>
          <w:p w:rsidR="000429E2" w:rsidRPr="00F97B6E" w:rsidRDefault="000429E2" w:rsidP="00443AE1">
            <w:pPr>
              <w:jc w:val="center"/>
            </w:pPr>
          </w:p>
        </w:tc>
        <w:tc>
          <w:tcPr>
            <w:tcW w:w="715" w:type="pct"/>
            <w:vAlign w:val="center"/>
          </w:tcPr>
          <w:p w:rsidR="000429E2" w:rsidRPr="00F97B6E" w:rsidRDefault="000429E2" w:rsidP="00443AE1">
            <w:pPr>
              <w:jc w:val="center"/>
            </w:pPr>
          </w:p>
        </w:tc>
        <w:tc>
          <w:tcPr>
            <w:tcW w:w="748" w:type="pct"/>
            <w:vAlign w:val="center"/>
          </w:tcPr>
          <w:p w:rsidR="000429E2" w:rsidRPr="00F97B6E" w:rsidRDefault="000429E2" w:rsidP="00443AE1">
            <w:pPr>
              <w:jc w:val="center"/>
            </w:pPr>
          </w:p>
          <w:p w:rsidR="000429E2" w:rsidRPr="00F97B6E" w:rsidRDefault="000429E2" w:rsidP="00443AE1">
            <w:pPr>
              <w:jc w:val="center"/>
              <w:rPr>
                <w:color w:val="FF6600"/>
              </w:rPr>
            </w:pPr>
          </w:p>
        </w:tc>
      </w:tr>
    </w:tbl>
    <w:p w:rsidR="000429E2" w:rsidRPr="00F97B6E" w:rsidRDefault="000429E2" w:rsidP="006E044E">
      <w:pPr>
        <w:jc w:val="both"/>
      </w:pPr>
    </w:p>
    <w:p w:rsidR="000429E2" w:rsidRPr="00F97B6E" w:rsidRDefault="000429E2" w:rsidP="006E044E">
      <w:pPr>
        <w:jc w:val="both"/>
      </w:pPr>
      <w:r w:rsidRPr="00F97B6E">
        <w:t>Uwagi dodatkowe:</w:t>
      </w:r>
    </w:p>
    <w:p w:rsidR="000429E2" w:rsidRPr="00F97B6E" w:rsidRDefault="000429E2" w:rsidP="006E044E">
      <w:pPr>
        <w:jc w:val="both"/>
      </w:pPr>
      <w:r w:rsidRPr="00F97B6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9E2" w:rsidRPr="00F97B6E" w:rsidRDefault="000429E2" w:rsidP="006E044E">
      <w:pPr>
        <w:jc w:val="both"/>
      </w:pPr>
    </w:p>
    <w:p w:rsidR="000429E2" w:rsidRPr="00F97B6E" w:rsidRDefault="000429E2" w:rsidP="006E044E">
      <w:pPr>
        <w:jc w:val="both"/>
      </w:pPr>
    </w:p>
    <w:p w:rsidR="000429E2" w:rsidRPr="00F97B6E" w:rsidRDefault="000429E2" w:rsidP="006E044E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F97B6E">
        <w:rPr>
          <w:b/>
          <w:bCs/>
        </w:rPr>
        <w:t>Oświadczam(-my), że:</w:t>
      </w:r>
    </w:p>
    <w:p w:rsidR="000429E2" w:rsidRPr="00F97B6E" w:rsidRDefault="000429E2" w:rsidP="006E044E">
      <w:pPr>
        <w:numPr>
          <w:ilvl w:val="0"/>
          <w:numId w:val="1"/>
        </w:numPr>
        <w:jc w:val="both"/>
      </w:pPr>
      <w:r w:rsidRPr="00F97B6E">
        <w:t xml:space="preserve">proponowane zadanie – przedmiot konkursu mieści się w zakresie działalności statutowej podmiotu, a wszystkie podane w ofercie informacje są zgodne z aktualnym stanem prawnym </w:t>
      </w:r>
      <w:r>
        <w:br/>
      </w:r>
      <w:r w:rsidRPr="00F97B6E">
        <w:t>i faktycznym,</w:t>
      </w:r>
    </w:p>
    <w:p w:rsidR="000429E2" w:rsidRPr="00F97B6E" w:rsidRDefault="000429E2" w:rsidP="006E044E">
      <w:pPr>
        <w:numPr>
          <w:ilvl w:val="0"/>
          <w:numId w:val="1"/>
        </w:numPr>
        <w:jc w:val="both"/>
      </w:pPr>
      <w:r w:rsidRPr="00F97B6E">
        <w:t>będę udzielał świadczeń zgodnych z przedmiotem ogłoszenia finansowanych przez Gminę Kwidzyntym pacjentom, których świadczeń nie finansuje jednocześnie Narodowy Fundusz Zdrowia w ramach posiadanej przeze mnie umowy z NFZ (dotyczy to także  innych podmiotów),</w:t>
      </w:r>
    </w:p>
    <w:p w:rsidR="000429E2" w:rsidRPr="00F97B6E" w:rsidRDefault="000429E2" w:rsidP="006E044E">
      <w:pPr>
        <w:numPr>
          <w:ilvl w:val="0"/>
          <w:numId w:val="1"/>
        </w:numPr>
        <w:jc w:val="both"/>
      </w:pPr>
      <w:r w:rsidRPr="00F97B6E">
        <w:t>posiadam ubezpieczenie odpowiedzialności cywilnej w zakresie niezbędnym do realizacji przedmiotu konkursu,</w:t>
      </w:r>
    </w:p>
    <w:p w:rsidR="000429E2" w:rsidRPr="00F97B6E" w:rsidRDefault="000429E2" w:rsidP="006E044E">
      <w:pPr>
        <w:numPr>
          <w:ilvl w:val="0"/>
          <w:numId w:val="1"/>
        </w:numPr>
        <w:jc w:val="both"/>
      </w:pPr>
      <w:r w:rsidRPr="00F97B6E">
        <w:t>zapoznałem się i akceptuję treść ogłoszenia konkursowego, warunki konkursu ofert oraz wzór</w:t>
      </w:r>
      <w:r>
        <w:t xml:space="preserve"> umowy,</w:t>
      </w:r>
    </w:p>
    <w:p w:rsidR="000429E2" w:rsidRPr="00F97B6E" w:rsidRDefault="000429E2" w:rsidP="006E044E">
      <w:pPr>
        <w:numPr>
          <w:ilvl w:val="0"/>
          <w:numId w:val="1"/>
        </w:numPr>
        <w:jc w:val="both"/>
      </w:pPr>
      <w:r w:rsidRPr="00F97B6E">
        <w:t>posiadam wpis do rejestru podmiotów wykonujących działalność leczniczą z kodem resortowym komórki/ek organizacyjnej/ych  wskazanej/ych w ogłoszeniu,</w:t>
      </w:r>
    </w:p>
    <w:p w:rsidR="000429E2" w:rsidRPr="00F97B6E" w:rsidRDefault="000429E2" w:rsidP="006E044E">
      <w:pPr>
        <w:numPr>
          <w:ilvl w:val="0"/>
          <w:numId w:val="1"/>
        </w:numPr>
        <w:jc w:val="both"/>
      </w:pPr>
      <w:r w:rsidRPr="00F97B6E">
        <w:t>wyrażam(y) zgodę na przetwarzanie danych osobowych zawartych w ofercie dla potrzeb postępowania konkursowego, zgodnie z ustawą z dnia 29.08.1997 r.  o ochronie danych osobowych. (Dz.U. z 20</w:t>
      </w:r>
      <w:r>
        <w:t>16</w:t>
      </w:r>
      <w:r w:rsidRPr="00F97B6E">
        <w:t xml:space="preserve">r. poz. </w:t>
      </w:r>
      <w:r>
        <w:t>922</w:t>
      </w:r>
      <w:bookmarkStart w:id="0" w:name="_GoBack"/>
      <w:bookmarkEnd w:id="0"/>
      <w:r w:rsidRPr="00F97B6E">
        <w:t>).</w:t>
      </w:r>
    </w:p>
    <w:p w:rsidR="000429E2" w:rsidRPr="00F97B6E" w:rsidRDefault="000429E2" w:rsidP="006E044E">
      <w:pPr>
        <w:jc w:val="both"/>
        <w:rPr>
          <w:color w:val="548DD4"/>
        </w:rPr>
      </w:pPr>
    </w:p>
    <w:p w:rsidR="000429E2" w:rsidRPr="00F97B6E" w:rsidRDefault="000429E2" w:rsidP="006E044E">
      <w:pPr>
        <w:jc w:val="right"/>
      </w:pPr>
    </w:p>
    <w:p w:rsidR="000429E2" w:rsidRPr="00F97B6E" w:rsidRDefault="000429E2" w:rsidP="006E044E">
      <w:pPr>
        <w:jc w:val="right"/>
      </w:pPr>
      <w:r w:rsidRPr="00F97B6E">
        <w:t>...............................................................................................................</w:t>
      </w:r>
    </w:p>
    <w:p w:rsidR="000429E2" w:rsidRPr="00F97B6E" w:rsidRDefault="000429E2" w:rsidP="006E044E">
      <w:pPr>
        <w:jc w:val="right"/>
        <w:rPr>
          <w:i/>
          <w:iCs/>
          <w:sz w:val="22"/>
          <w:szCs w:val="22"/>
        </w:rPr>
      </w:pPr>
      <w:r w:rsidRPr="00F97B6E">
        <w:rPr>
          <w:i/>
          <w:iCs/>
          <w:sz w:val="22"/>
          <w:szCs w:val="22"/>
        </w:rPr>
        <w:t>pieczęć Oferenta oraz podpis osoby/osób upoważnionych do reprezentacji</w:t>
      </w: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  <w:r w:rsidRPr="00F97B6E">
        <w:rPr>
          <w:b/>
          <w:bCs/>
        </w:rPr>
        <w:t>IV. Realizacja programów terapeutycznych (nazwa programu oraz krótki opis):</w:t>
      </w:r>
    </w:p>
    <w:p w:rsidR="000429E2" w:rsidRPr="00F97B6E" w:rsidRDefault="000429E2" w:rsidP="006E044E">
      <w:pPr>
        <w:pStyle w:val="ListParagraph"/>
        <w:numPr>
          <w:ilvl w:val="0"/>
          <w:numId w:val="7"/>
        </w:numPr>
        <w:spacing w:line="276" w:lineRule="auto"/>
        <w:jc w:val="both"/>
        <w:outlineLvl w:val="0"/>
      </w:pPr>
      <w:r w:rsidRPr="00F97B6E">
        <w:t>……………………………………………………………………………….</w:t>
      </w:r>
    </w:p>
    <w:p w:rsidR="000429E2" w:rsidRPr="00F97B6E" w:rsidRDefault="000429E2" w:rsidP="006E044E">
      <w:pPr>
        <w:pStyle w:val="ListParagraph"/>
        <w:numPr>
          <w:ilvl w:val="0"/>
          <w:numId w:val="7"/>
        </w:numPr>
        <w:spacing w:line="276" w:lineRule="auto"/>
        <w:jc w:val="both"/>
        <w:outlineLvl w:val="0"/>
      </w:pPr>
      <w:r w:rsidRPr="00F97B6E">
        <w:t>……………………………………………………………………………….</w:t>
      </w:r>
    </w:p>
    <w:p w:rsidR="000429E2" w:rsidRPr="00F97B6E" w:rsidRDefault="000429E2" w:rsidP="006E044E">
      <w:pPr>
        <w:pStyle w:val="ListParagraph"/>
        <w:numPr>
          <w:ilvl w:val="0"/>
          <w:numId w:val="7"/>
        </w:numPr>
        <w:spacing w:line="276" w:lineRule="auto"/>
        <w:jc w:val="both"/>
        <w:outlineLvl w:val="0"/>
      </w:pPr>
      <w:r w:rsidRPr="00F97B6E">
        <w:t>……………………………………………………………………………….</w:t>
      </w: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  <w:r w:rsidRPr="00F97B6E">
        <w:rPr>
          <w:b/>
          <w:bCs/>
        </w:rPr>
        <w:t>V. Dostępność – dostęp dla osób niepełnosprawnych:</w:t>
      </w: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</w:p>
    <w:p w:rsidR="000429E2" w:rsidRPr="00F65650" w:rsidRDefault="000429E2" w:rsidP="00F65650">
      <w:pPr>
        <w:pStyle w:val="ListParagraph"/>
        <w:numPr>
          <w:ilvl w:val="0"/>
          <w:numId w:val="8"/>
        </w:numPr>
        <w:tabs>
          <w:tab w:val="left" w:pos="426"/>
        </w:tabs>
        <w:spacing w:line="276" w:lineRule="auto"/>
        <w:ind w:hanging="1298"/>
        <w:jc w:val="both"/>
        <w:outlineLvl w:val="0"/>
        <w:rPr>
          <w:b/>
          <w:bCs/>
        </w:rPr>
      </w:pPr>
      <w:r w:rsidRPr="00F97B6E">
        <w:t>poradnia usytuowana na parterze lub w przyziemiu budynku (posiada podjazdy)</w:t>
      </w:r>
      <w:r w:rsidRPr="00F97B6E">
        <w:rPr>
          <w:rStyle w:val="FootnoteReference"/>
        </w:rPr>
        <w:footnoteReference w:id="2"/>
      </w:r>
      <w:r>
        <w:t>,</w:t>
      </w:r>
    </w:p>
    <w:p w:rsidR="000429E2" w:rsidRPr="00F65650" w:rsidRDefault="000429E2" w:rsidP="00F65650">
      <w:pPr>
        <w:pStyle w:val="ListParagraph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jc w:val="both"/>
        <w:outlineLvl w:val="0"/>
        <w:rPr>
          <w:b/>
          <w:bCs/>
        </w:rPr>
      </w:pPr>
      <w:r w:rsidRPr="00F97B6E">
        <w:t>poradnia usytuowana powyżej parteru (pierwszej kondygnacji) posiada dźwig umożliwiający transport chorych na wózkach, a w budynkach do dwóch kondygnacji możliwe inne urządzenie techniczne umożliwiające wjazd osób niepełnosprawnych</w:t>
      </w:r>
      <w:r>
        <w:t>.</w:t>
      </w:r>
    </w:p>
    <w:p w:rsidR="000429E2" w:rsidRPr="00F97B6E" w:rsidRDefault="000429E2" w:rsidP="006E044E">
      <w:pPr>
        <w:pStyle w:val="ListParagraph"/>
        <w:spacing w:line="276" w:lineRule="auto"/>
        <w:jc w:val="both"/>
        <w:outlineLvl w:val="0"/>
      </w:pPr>
    </w:p>
    <w:p w:rsidR="000429E2" w:rsidRPr="00F97B6E" w:rsidRDefault="000429E2" w:rsidP="006E044E">
      <w:pPr>
        <w:spacing w:line="276" w:lineRule="auto"/>
        <w:jc w:val="both"/>
        <w:outlineLvl w:val="0"/>
        <w:rPr>
          <w:b/>
          <w:bCs/>
        </w:rPr>
      </w:pPr>
      <w:r w:rsidRPr="00F97B6E">
        <w:rPr>
          <w:b/>
          <w:bCs/>
        </w:rPr>
        <w:t>Załączniki do formularza ofertowego (dla każdej lokalizacji wskazanej przez oferenta):</w:t>
      </w:r>
    </w:p>
    <w:p w:rsidR="000429E2" w:rsidRPr="00F97B6E" w:rsidRDefault="000429E2" w:rsidP="006E044E">
      <w:pPr>
        <w:spacing w:line="276" w:lineRule="auto"/>
        <w:jc w:val="both"/>
        <w:outlineLvl w:val="0"/>
        <w:rPr>
          <w:u w:val="single"/>
        </w:rPr>
      </w:pPr>
    </w:p>
    <w:p w:rsidR="000429E2" w:rsidRPr="00F97B6E" w:rsidRDefault="000429E2" w:rsidP="006E044E">
      <w:pPr>
        <w:numPr>
          <w:ilvl w:val="0"/>
          <w:numId w:val="2"/>
        </w:numPr>
        <w:spacing w:line="276" w:lineRule="auto"/>
        <w:jc w:val="both"/>
      </w:pPr>
      <w:r w:rsidRPr="00F97B6E">
        <w:t>zakres oraz miejsce wykonywania świadczeń – załącznik nr 1 do oferty,</w:t>
      </w:r>
    </w:p>
    <w:p w:rsidR="000429E2" w:rsidRPr="00F97B6E" w:rsidRDefault="000429E2" w:rsidP="006E044E">
      <w:pPr>
        <w:numPr>
          <w:ilvl w:val="0"/>
          <w:numId w:val="2"/>
        </w:numPr>
        <w:spacing w:line="276" w:lineRule="auto"/>
        <w:jc w:val="both"/>
      </w:pPr>
      <w:r w:rsidRPr="00F97B6E">
        <w:t>harmonogram pracy personelu– załącznik nr 2 do oferty,</w:t>
      </w:r>
    </w:p>
    <w:p w:rsidR="000429E2" w:rsidRPr="00F97B6E" w:rsidRDefault="000429E2" w:rsidP="006E044E">
      <w:pPr>
        <w:numPr>
          <w:ilvl w:val="0"/>
          <w:numId w:val="2"/>
        </w:numPr>
        <w:spacing w:line="276" w:lineRule="auto"/>
        <w:jc w:val="both"/>
      </w:pPr>
      <w:r w:rsidRPr="00F97B6E">
        <w:t>kwalifikacje zawodowe personelu – załącznik nr 3 do oferty.</w:t>
      </w:r>
    </w:p>
    <w:p w:rsidR="000429E2" w:rsidRPr="00F97B6E" w:rsidRDefault="000429E2" w:rsidP="006E044E">
      <w:pPr>
        <w:spacing w:line="276" w:lineRule="auto"/>
        <w:ind w:left="425"/>
        <w:jc w:val="both"/>
      </w:pP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  <w:r w:rsidRPr="00F97B6E">
        <w:rPr>
          <w:b/>
          <w:bCs/>
        </w:rPr>
        <w:t>Dodatkowo wraz z  formularzem ofertowym należy złożyć:</w:t>
      </w:r>
    </w:p>
    <w:p w:rsidR="000429E2" w:rsidRPr="00F97B6E" w:rsidRDefault="000429E2" w:rsidP="006E044E">
      <w:pPr>
        <w:spacing w:line="276" w:lineRule="auto"/>
        <w:ind w:left="425"/>
        <w:jc w:val="both"/>
      </w:pPr>
    </w:p>
    <w:p w:rsidR="000429E2" w:rsidRPr="00F97B6E" w:rsidRDefault="000429E2" w:rsidP="006E044E">
      <w:pPr>
        <w:pStyle w:val="ListParagraph"/>
        <w:numPr>
          <w:ilvl w:val="0"/>
          <w:numId w:val="5"/>
        </w:numPr>
        <w:spacing w:line="276" w:lineRule="auto"/>
        <w:ind w:left="360"/>
      </w:pPr>
      <w:r w:rsidRPr="00F97B6E">
        <w:t xml:space="preserve">kopię aktualnego statutu, bądź innego dokumentu określającego status formalnoprawny podmiotu, </w:t>
      </w:r>
    </w:p>
    <w:p w:rsidR="000429E2" w:rsidRPr="00F97B6E" w:rsidRDefault="000429E2" w:rsidP="006E044E">
      <w:pPr>
        <w:pStyle w:val="ListParagraph"/>
        <w:numPr>
          <w:ilvl w:val="0"/>
          <w:numId w:val="5"/>
        </w:numPr>
        <w:spacing w:line="276" w:lineRule="auto"/>
        <w:ind w:left="360"/>
        <w:jc w:val="both"/>
      </w:pPr>
      <w:r w:rsidRPr="00F97B6E">
        <w:t xml:space="preserve">kserokopie dokumentów potwierdzających kwalifikacje personelu wymienionego </w:t>
      </w:r>
      <w:r w:rsidRPr="00F97B6E">
        <w:br/>
        <w:t>w załączniku nr 3 do oferty,</w:t>
      </w:r>
    </w:p>
    <w:p w:rsidR="000429E2" w:rsidRPr="00F97B6E" w:rsidRDefault="000429E2" w:rsidP="006E044E">
      <w:pPr>
        <w:pStyle w:val="ListParagraph"/>
        <w:numPr>
          <w:ilvl w:val="0"/>
          <w:numId w:val="5"/>
        </w:numPr>
        <w:spacing w:line="276" w:lineRule="auto"/>
        <w:ind w:left="360"/>
        <w:jc w:val="both"/>
      </w:pPr>
      <w:r w:rsidRPr="00F97B6E">
        <w:t>pełnomocnictwo (w przypadku podpisania oferty i wszelkich dokumentów przez osobę nie wymienioną we właściwych rejestrach jako upoważnioną do reprezentowania Oferenta)</w:t>
      </w: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  <w:r w:rsidRPr="00F97B6E">
        <w:rPr>
          <w:b/>
          <w:bCs/>
        </w:rPr>
        <w:t>Oferta składa się z: formularza ofertowego wraz z załącznikami (nr 1, 2 i 3) oraz pozostałych niezbędnych dokumentów, które stanowią integralną część oferty.</w:t>
      </w: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  <w:r w:rsidRPr="00F97B6E">
        <w:rPr>
          <w:b/>
          <w:bCs/>
        </w:rPr>
        <w:t>Wszystkie dokumenty – kserokopie  stanowiące załączniki do oferty muszą być potwierdzone za zgodność z oryginałem przez osobę/y upoważnioną/e do reprezentowania podmiotu leczniczego – Oferenta.</w:t>
      </w: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  <w:r w:rsidRPr="00F97B6E">
        <w:rPr>
          <w:b/>
          <w:bCs/>
        </w:rPr>
        <w:t>Wszystkie strony formularza ofertowego wraz z załącznikami oraz pozostałe załączniki do oferty (wymagane dokumenty) muszą być kolejno ponumerowane (od pierwszej strony oferty do ostatniej strony załącznika) i zaparafowane przez osobę/y upoważnioną/e do reprezentowania podmiotu leczniczego – Oferenta.</w:t>
      </w: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</w:p>
    <w:p w:rsidR="000429E2" w:rsidRPr="00F97B6E" w:rsidRDefault="000429E2" w:rsidP="006E044E">
      <w:pPr>
        <w:spacing w:line="276" w:lineRule="auto"/>
        <w:jc w:val="both"/>
        <w:rPr>
          <w:b/>
          <w:bCs/>
        </w:rPr>
      </w:pPr>
    </w:p>
    <w:tbl>
      <w:tblPr>
        <w:tblW w:w="15318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3"/>
        <w:gridCol w:w="656"/>
        <w:gridCol w:w="289"/>
        <w:gridCol w:w="145"/>
        <w:gridCol w:w="25"/>
        <w:gridCol w:w="669"/>
        <w:gridCol w:w="286"/>
        <w:gridCol w:w="1139"/>
        <w:gridCol w:w="85"/>
        <w:gridCol w:w="1044"/>
        <w:gridCol w:w="1026"/>
        <w:gridCol w:w="392"/>
        <w:gridCol w:w="387"/>
        <w:gridCol w:w="463"/>
        <w:gridCol w:w="325"/>
        <w:gridCol w:w="298"/>
        <w:gridCol w:w="86"/>
        <w:gridCol w:w="395"/>
        <w:gridCol w:w="246"/>
        <w:gridCol w:w="351"/>
        <w:gridCol w:w="243"/>
        <w:gridCol w:w="45"/>
        <w:gridCol w:w="160"/>
        <w:gridCol w:w="153"/>
        <w:gridCol w:w="254"/>
        <w:gridCol w:w="246"/>
        <w:gridCol w:w="303"/>
        <w:gridCol w:w="302"/>
        <w:gridCol w:w="10"/>
        <w:gridCol w:w="173"/>
        <w:gridCol w:w="596"/>
        <w:gridCol w:w="35"/>
        <w:gridCol w:w="727"/>
        <w:gridCol w:w="26"/>
        <w:gridCol w:w="779"/>
        <w:gridCol w:w="147"/>
        <w:gridCol w:w="693"/>
        <w:gridCol w:w="110"/>
        <w:gridCol w:w="302"/>
        <w:gridCol w:w="446"/>
        <w:gridCol w:w="788"/>
      </w:tblGrid>
      <w:tr w:rsidR="000429E2" w:rsidRPr="00F97B6E">
        <w:trPr>
          <w:gridAfter w:val="2"/>
          <w:wAfter w:w="1234" w:type="dxa"/>
          <w:trHeight w:val="433"/>
        </w:trPr>
        <w:tc>
          <w:tcPr>
            <w:tcW w:w="906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i/>
                <w:iCs/>
                <w:color w:val="000000"/>
              </w:rPr>
            </w:pPr>
            <w:r w:rsidRPr="00F97B6E">
              <w:rPr>
                <w:i/>
                <w:iCs/>
                <w:color w:val="000000"/>
                <w:sz w:val="22"/>
                <w:szCs w:val="22"/>
              </w:rPr>
              <w:t>Załącznik nr 1 do oferty</w:t>
            </w:r>
          </w:p>
          <w:p w:rsidR="000429E2" w:rsidRPr="00F97B6E" w:rsidRDefault="000429E2" w:rsidP="00443AE1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gridAfter w:val="2"/>
          <w:wAfter w:w="1234" w:type="dxa"/>
          <w:trHeight w:val="289"/>
        </w:trPr>
        <w:tc>
          <w:tcPr>
            <w:tcW w:w="15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48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gridAfter w:val="13"/>
          <w:wAfter w:w="4832" w:type="dxa"/>
          <w:trHeight w:val="381"/>
        </w:trPr>
        <w:tc>
          <w:tcPr>
            <w:tcW w:w="770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97B6E">
              <w:rPr>
                <w:b/>
                <w:bCs/>
                <w:color w:val="000000"/>
                <w:sz w:val="28"/>
                <w:szCs w:val="28"/>
              </w:rPr>
              <w:t xml:space="preserve">Zakres oraz miejsce wykonywania świadczeń </w:t>
            </w:r>
          </w:p>
          <w:p w:rsidR="000429E2" w:rsidRPr="00F97B6E" w:rsidRDefault="000429E2" w:rsidP="00443AE1">
            <w:pPr>
              <w:jc w:val="both"/>
              <w:rPr>
                <w:b/>
                <w:bCs/>
                <w:color w:val="000000"/>
              </w:rPr>
            </w:pPr>
            <w:r w:rsidRPr="00F97B6E">
              <w:rPr>
                <w:b/>
                <w:bCs/>
                <w:color w:val="000000"/>
              </w:rPr>
              <w:t>(należy wypełnić dla każdej lokalizacji lub poradni)</w:t>
            </w:r>
          </w:p>
          <w:p w:rsidR="000429E2" w:rsidRPr="00F97B6E" w:rsidRDefault="000429E2" w:rsidP="00443AE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gridAfter w:val="13"/>
          <w:wAfter w:w="4832" w:type="dxa"/>
          <w:trHeight w:val="914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56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</w:tcPr>
          <w:p w:rsidR="000429E2" w:rsidRPr="00F97B6E" w:rsidRDefault="000429E2" w:rsidP="00443AE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Pr="00F97B6E">
              <w:rPr>
                <w:b/>
                <w:bCs/>
                <w:i/>
                <w:iCs/>
                <w:color w:val="000000"/>
                <w:sz w:val="22"/>
                <w:szCs w:val="22"/>
              </w:rPr>
              <w:t>armonogram pracy komórki                                                                                                         (godziny od…..do….)</w:t>
            </w:r>
          </w:p>
        </w:tc>
      </w:tr>
      <w:tr w:rsidR="000429E2" w:rsidRPr="00F97B6E">
        <w:trPr>
          <w:gridAfter w:val="13"/>
          <w:wAfter w:w="4832" w:type="dxa"/>
          <w:trHeight w:val="107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B6E">
              <w:rPr>
                <w:b/>
                <w:bCs/>
                <w:color w:val="000000"/>
                <w:sz w:val="20"/>
                <w:szCs w:val="20"/>
              </w:rPr>
              <w:t>Kod komórki organiza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F97B6E">
              <w:rPr>
                <w:b/>
                <w:bCs/>
                <w:color w:val="000000"/>
                <w:sz w:val="20"/>
                <w:szCs w:val="20"/>
              </w:rPr>
              <w:t>cyjnej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F97B6E">
              <w:rPr>
                <w:b/>
                <w:bCs/>
                <w:color w:val="000000"/>
                <w:sz w:val="20"/>
                <w:szCs w:val="20"/>
              </w:rPr>
              <w:t>azwa komórki organizacyjnej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F97B6E">
              <w:rPr>
                <w:b/>
                <w:bCs/>
                <w:color w:val="000000"/>
                <w:sz w:val="20"/>
                <w:szCs w:val="20"/>
              </w:rPr>
              <w:t>dres komórki organizacyjnej - miejsce udzielania świadczeń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B6E">
              <w:rPr>
                <w:b/>
                <w:bCs/>
                <w:color w:val="000000"/>
                <w:sz w:val="20"/>
                <w:szCs w:val="20"/>
              </w:rPr>
              <w:t xml:space="preserve">poniedziałek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B6E">
              <w:rPr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B6E">
              <w:rPr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B6E">
              <w:rPr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B6E">
              <w:rPr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B6E">
              <w:rPr>
                <w:b/>
                <w:bCs/>
                <w:color w:val="000000"/>
                <w:sz w:val="20"/>
                <w:szCs w:val="20"/>
              </w:rPr>
              <w:t>sobota</w:t>
            </w:r>
          </w:p>
        </w:tc>
      </w:tr>
      <w:tr w:rsidR="000429E2" w:rsidRPr="00F97B6E">
        <w:trPr>
          <w:gridAfter w:val="13"/>
          <w:wAfter w:w="4832" w:type="dxa"/>
          <w:trHeight w:val="289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Default="000429E2" w:rsidP="00443A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7B6E">
              <w:rPr>
                <w:i/>
                <w:iCs/>
                <w:color w:val="000000"/>
                <w:sz w:val="22"/>
                <w:szCs w:val="22"/>
              </w:rPr>
              <w:t>*1744</w:t>
            </w:r>
          </w:p>
          <w:p w:rsidR="000429E2" w:rsidRDefault="000429E2" w:rsidP="00443AE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0429E2" w:rsidRPr="00F97B6E" w:rsidRDefault="000429E2" w:rsidP="00443AE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97B6E">
              <w:rPr>
                <w:i/>
                <w:iCs/>
                <w:color w:val="000000"/>
                <w:sz w:val="18"/>
                <w:szCs w:val="18"/>
              </w:rPr>
              <w:t>*poradnia uzależnie</w:t>
            </w:r>
            <w:r>
              <w:rPr>
                <w:i/>
                <w:iCs/>
                <w:color w:val="000000"/>
                <w:sz w:val="18"/>
                <w:szCs w:val="18"/>
              </w:rPr>
              <w:t>nia od alkoholu i współuzależnie</w:t>
            </w:r>
            <w:r w:rsidRPr="00F97B6E">
              <w:rPr>
                <w:i/>
                <w:iCs/>
                <w:color w:val="000000"/>
                <w:sz w:val="18"/>
                <w:szCs w:val="18"/>
              </w:rPr>
              <w:t>nia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3"/>
          <w:wAfter w:w="4832" w:type="dxa"/>
          <w:trHeight w:val="289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3"/>
          <w:wAfter w:w="4832" w:type="dxa"/>
          <w:trHeight w:val="289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3"/>
          <w:wAfter w:w="4832" w:type="dxa"/>
          <w:trHeight w:val="289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3"/>
          <w:wAfter w:w="4832" w:type="dxa"/>
          <w:trHeight w:val="289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3"/>
          <w:wAfter w:w="4832" w:type="dxa"/>
          <w:trHeight w:val="305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9E2" w:rsidRPr="00F97B6E" w:rsidRDefault="000429E2" w:rsidP="00443AE1">
            <w:pPr>
              <w:jc w:val="center"/>
              <w:rPr>
                <w:b/>
                <w:bCs/>
                <w:color w:val="000000"/>
              </w:rPr>
            </w:pPr>
            <w:r w:rsidRPr="00F97B6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3"/>
          <w:wAfter w:w="4832" w:type="dxa"/>
          <w:trHeight w:val="289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gridAfter w:val="13"/>
          <w:wAfter w:w="4832" w:type="dxa"/>
          <w:trHeight w:val="289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04AA">
            <w:pPr>
              <w:ind w:hanging="74"/>
              <w:rPr>
                <w:i/>
                <w:iCs/>
                <w:color w:val="000000"/>
              </w:rPr>
            </w:pPr>
            <w:r w:rsidRPr="00F97B6E">
              <w:rPr>
                <w:i/>
                <w:iCs/>
                <w:color w:val="000000"/>
                <w:sz w:val="22"/>
                <w:szCs w:val="22"/>
              </w:rPr>
              <w:t xml:space="preserve">*- </w:t>
            </w:r>
            <w:r>
              <w:rPr>
                <w:i/>
                <w:iCs/>
                <w:color w:val="000000"/>
                <w:sz w:val="22"/>
                <w:szCs w:val="22"/>
              </w:rPr>
              <w:t>p</w:t>
            </w:r>
            <w:r w:rsidRPr="00F97B6E">
              <w:rPr>
                <w:i/>
                <w:iCs/>
                <w:color w:val="000000"/>
                <w:sz w:val="22"/>
                <w:szCs w:val="22"/>
              </w:rPr>
              <w:t>rzykład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gridAfter w:val="13"/>
          <w:wAfter w:w="4832" w:type="dxa"/>
          <w:trHeight w:val="289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37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8016DB">
            <w:pPr>
              <w:rPr>
                <w:i/>
                <w:iCs/>
                <w:color w:val="000000"/>
              </w:rPr>
            </w:pPr>
            <w:r w:rsidRPr="00F97B6E">
              <w:rPr>
                <w:i/>
                <w:iCs/>
                <w:color w:val="000000"/>
                <w:sz w:val="22"/>
                <w:szCs w:val="22"/>
              </w:rPr>
              <w:t xml:space="preserve">Załącznik nr 2 do oferty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trHeight w:val="28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center"/>
              <w:rPr>
                <w:color w:val="000000"/>
              </w:rPr>
            </w:pPr>
          </w:p>
        </w:tc>
        <w:tc>
          <w:tcPr>
            <w:tcW w:w="671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13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b/>
                <w:bCs/>
                <w:color w:val="000000"/>
              </w:rPr>
            </w:pPr>
            <w:r w:rsidRPr="00F97B6E">
              <w:rPr>
                <w:b/>
                <w:bCs/>
                <w:color w:val="000000"/>
                <w:sz w:val="28"/>
                <w:szCs w:val="28"/>
              </w:rPr>
              <w:t xml:space="preserve">Harmonogram pracy personelu(w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F97B6E">
              <w:rPr>
                <w:b/>
                <w:bCs/>
                <w:color w:val="000000"/>
                <w:sz w:val="28"/>
                <w:szCs w:val="28"/>
              </w:rPr>
              <w:t>odzinach od….do…..)</w:t>
            </w:r>
            <w:r w:rsidRPr="00F97B6E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F97B6E">
              <w:rPr>
                <w:b/>
                <w:bCs/>
                <w:color w:val="000000"/>
              </w:rPr>
              <w:t>(należy wypełnić dla każdej lokalizacji lub poradni)</w:t>
            </w:r>
          </w:p>
          <w:p w:rsidR="000429E2" w:rsidRPr="00F97B6E" w:rsidRDefault="000429E2" w:rsidP="00443AE1">
            <w:pPr>
              <w:rPr>
                <w:b/>
                <w:bCs/>
                <w:color w:val="00000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8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gridAfter w:val="11"/>
          <w:wAfter w:w="4649" w:type="dxa"/>
          <w:trHeight w:val="15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Pr="000F31E0">
              <w:rPr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0F31E0">
              <w:rPr>
                <w:b/>
                <w:bCs/>
                <w:color w:val="000000"/>
                <w:sz w:val="20"/>
                <w:szCs w:val="20"/>
              </w:rPr>
              <w:t>azwisko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0F31E0">
              <w:rPr>
                <w:b/>
                <w:bCs/>
                <w:color w:val="000000"/>
                <w:sz w:val="20"/>
                <w:szCs w:val="20"/>
              </w:rPr>
              <w:t>mię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0F31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0F31E0">
              <w:rPr>
                <w:b/>
                <w:bCs/>
                <w:color w:val="000000"/>
                <w:sz w:val="20"/>
                <w:szCs w:val="20"/>
              </w:rPr>
              <w:t>ostępność godzinowa tygodniowo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1E0">
              <w:rPr>
                <w:b/>
                <w:bCs/>
                <w:color w:val="000000"/>
                <w:sz w:val="20"/>
                <w:szCs w:val="20"/>
              </w:rPr>
              <w:t>pn (godz)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1E0">
              <w:rPr>
                <w:b/>
                <w:bCs/>
                <w:color w:val="000000"/>
                <w:sz w:val="20"/>
                <w:szCs w:val="20"/>
              </w:rPr>
              <w:t>wt (godz)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1E0">
              <w:rPr>
                <w:b/>
                <w:bCs/>
                <w:color w:val="000000"/>
                <w:sz w:val="20"/>
                <w:szCs w:val="20"/>
              </w:rPr>
              <w:t>śr (godz)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1E0">
              <w:rPr>
                <w:b/>
                <w:bCs/>
                <w:color w:val="000000"/>
                <w:sz w:val="20"/>
                <w:szCs w:val="20"/>
              </w:rPr>
              <w:t>czw (godz)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1E0">
              <w:rPr>
                <w:b/>
                <w:bCs/>
                <w:color w:val="000000"/>
                <w:sz w:val="20"/>
                <w:szCs w:val="20"/>
              </w:rPr>
              <w:t>pt (godz)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31E0">
              <w:rPr>
                <w:b/>
                <w:bCs/>
                <w:color w:val="000000"/>
                <w:sz w:val="20"/>
                <w:szCs w:val="20"/>
              </w:rPr>
              <w:t>sob (godz)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Nowak*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Jan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0F31E0" w:rsidRDefault="000429E2" w:rsidP="00443AE1">
            <w:pPr>
              <w:rPr>
                <w:color w:val="000000"/>
                <w:sz w:val="20"/>
                <w:szCs w:val="20"/>
              </w:rPr>
            </w:pPr>
            <w:r w:rsidRPr="000F31E0">
              <w:rPr>
                <w:color w:val="000000"/>
                <w:sz w:val="20"/>
                <w:szCs w:val="20"/>
              </w:rPr>
              <w:t> 11111111111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0F31E0" w:rsidRDefault="000429E2" w:rsidP="00443AE1">
            <w:pPr>
              <w:rPr>
                <w:color w:val="000000"/>
                <w:sz w:val="20"/>
                <w:szCs w:val="20"/>
              </w:rPr>
            </w:pPr>
            <w:r w:rsidRPr="000F31E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p</w:t>
            </w:r>
            <w:r w:rsidRPr="000F31E0">
              <w:rPr>
                <w:color w:val="000000"/>
                <w:sz w:val="20"/>
                <w:szCs w:val="20"/>
              </w:rPr>
              <w:t>sycholog - 9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Nowak*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Jan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0F31E0" w:rsidRDefault="000429E2" w:rsidP="00443AE1">
            <w:pPr>
              <w:rPr>
                <w:color w:val="000000"/>
                <w:sz w:val="20"/>
                <w:szCs w:val="20"/>
              </w:rPr>
            </w:pPr>
            <w:r w:rsidRPr="000F31E0">
              <w:rPr>
                <w:color w:val="000000"/>
                <w:sz w:val="20"/>
                <w:szCs w:val="20"/>
              </w:rPr>
              <w:t> 11111111111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0F31E0" w:rsidRDefault="000429E2" w:rsidP="00443AE1">
            <w:pPr>
              <w:rPr>
                <w:color w:val="000000"/>
                <w:sz w:val="20"/>
                <w:szCs w:val="20"/>
              </w:rPr>
            </w:pPr>
            <w:r w:rsidRPr="000F31E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p</w:t>
            </w:r>
            <w:r w:rsidRPr="000F31E0">
              <w:rPr>
                <w:color w:val="000000"/>
                <w:sz w:val="20"/>
                <w:szCs w:val="20"/>
              </w:rPr>
              <w:t>sychoterapeuta -  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0F31E0" w:rsidRDefault="000429E2" w:rsidP="00443AE1">
            <w:pPr>
              <w:rPr>
                <w:color w:val="000000"/>
                <w:sz w:val="20"/>
                <w:szCs w:val="20"/>
              </w:rPr>
            </w:pPr>
            <w:r w:rsidRPr="000F31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429E2" w:rsidRPr="00F97B6E">
        <w:trPr>
          <w:gridAfter w:val="11"/>
          <w:wAfter w:w="4649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429E2" w:rsidRPr="00F97B6E" w:rsidRDefault="000429E2" w:rsidP="006E044E">
      <w:pPr>
        <w:jc w:val="both"/>
        <w:rPr>
          <w:b/>
          <w:bCs/>
        </w:rPr>
      </w:pPr>
    </w:p>
    <w:p w:rsidR="000429E2" w:rsidRPr="00F97B6E" w:rsidRDefault="000429E2" w:rsidP="006E044E">
      <w:pPr>
        <w:jc w:val="both"/>
        <w:rPr>
          <w:color w:val="FF6600"/>
          <w:sz w:val="20"/>
          <w:szCs w:val="20"/>
        </w:rPr>
      </w:pPr>
      <w:r w:rsidRPr="00F97B6E">
        <w:rPr>
          <w:i/>
          <w:iCs/>
          <w:sz w:val="20"/>
          <w:szCs w:val="20"/>
        </w:rPr>
        <w:t xml:space="preserve">* przykład – </w:t>
      </w:r>
      <w:r w:rsidRPr="00F97B6E">
        <w:rPr>
          <w:sz w:val="20"/>
          <w:szCs w:val="20"/>
        </w:rPr>
        <w:t xml:space="preserve">w przypadku złożenia do oferty lekarza psychiatry posiadającego więcej niż 1 kwalifikacje (np. lekarz specjalista psychiatra oraz certyfikowany psychoterapeuta) należy rozdzielić jego tygodniowy czas pracy pomiędzy wskazane kwalifikacje. Podział ten jest konieczny ze względu na kryteria oceny oferty. </w:t>
      </w:r>
    </w:p>
    <w:p w:rsidR="000429E2" w:rsidRPr="00F97B6E" w:rsidRDefault="000429E2" w:rsidP="006E044E">
      <w:pPr>
        <w:jc w:val="both"/>
        <w:rPr>
          <w:b/>
          <w:bCs/>
        </w:rPr>
      </w:pPr>
    </w:p>
    <w:tbl>
      <w:tblPr>
        <w:tblW w:w="9246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70"/>
        <w:gridCol w:w="1053"/>
        <w:gridCol w:w="187"/>
        <w:gridCol w:w="1120"/>
        <w:gridCol w:w="394"/>
        <w:gridCol w:w="786"/>
        <w:gridCol w:w="631"/>
        <w:gridCol w:w="2516"/>
        <w:gridCol w:w="2162"/>
      </w:tblGrid>
      <w:tr w:rsidR="000429E2" w:rsidRPr="00F97B6E">
        <w:trPr>
          <w:trHeight w:val="285"/>
        </w:trPr>
        <w:tc>
          <w:tcPr>
            <w:tcW w:w="39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i/>
                <w:iCs/>
                <w:color w:val="000000"/>
              </w:rPr>
            </w:pPr>
            <w:r w:rsidRPr="00F97B6E">
              <w:rPr>
                <w:i/>
                <w:iCs/>
                <w:color w:val="000000"/>
                <w:sz w:val="22"/>
                <w:szCs w:val="22"/>
              </w:rPr>
              <w:t>Załącznik nr 3 do oferty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bookmarkStart w:id="1" w:name="RANGE_A2_F16"/>
            <w:bookmarkEnd w:id="1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trHeight w:val="360"/>
        </w:trPr>
        <w:tc>
          <w:tcPr>
            <w:tcW w:w="708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97B6E">
              <w:rPr>
                <w:b/>
                <w:bCs/>
                <w:color w:val="000000"/>
                <w:sz w:val="28"/>
                <w:szCs w:val="28"/>
              </w:rPr>
              <w:t>Kwalifikacje zawodowe personelu</w:t>
            </w:r>
          </w:p>
          <w:p w:rsidR="000429E2" w:rsidRPr="00F97B6E" w:rsidRDefault="000429E2" w:rsidP="009E6D7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trHeight w:val="28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</w:p>
        </w:tc>
      </w:tr>
      <w:tr w:rsidR="000429E2" w:rsidRPr="00F97B6E">
        <w:trPr>
          <w:trHeight w:val="13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31E0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31E0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31E0">
              <w:rPr>
                <w:b/>
                <w:bCs/>
                <w:color w:val="000000"/>
                <w:sz w:val="22"/>
                <w:szCs w:val="22"/>
              </w:rPr>
              <w:t xml:space="preserve"> Nazwisko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31E0">
              <w:rPr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04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31E0">
              <w:rPr>
                <w:b/>
                <w:bCs/>
                <w:color w:val="000000"/>
                <w:sz w:val="22"/>
                <w:szCs w:val="22"/>
              </w:rPr>
              <w:t>Kwalifikacje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429E2" w:rsidRPr="000F31E0" w:rsidRDefault="000429E2" w:rsidP="00443A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31E0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  <w:tr w:rsidR="000429E2" w:rsidRPr="00F97B6E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9E2" w:rsidRPr="00F97B6E" w:rsidRDefault="000429E2" w:rsidP="00443AE1">
            <w:pPr>
              <w:rPr>
                <w:color w:val="000000"/>
              </w:rPr>
            </w:pPr>
            <w:r w:rsidRPr="00F97B6E">
              <w:rPr>
                <w:color w:val="000000"/>
              </w:rPr>
              <w:t> </w:t>
            </w:r>
          </w:p>
        </w:tc>
      </w:tr>
    </w:tbl>
    <w:p w:rsidR="000429E2" w:rsidRPr="00F97B6E" w:rsidRDefault="000429E2" w:rsidP="006E044E">
      <w:pPr>
        <w:jc w:val="both"/>
        <w:rPr>
          <w:b/>
          <w:bCs/>
        </w:rPr>
      </w:pPr>
    </w:p>
    <w:p w:rsidR="000429E2" w:rsidRPr="00F97B6E" w:rsidRDefault="000429E2" w:rsidP="006E044E">
      <w:pPr>
        <w:jc w:val="both"/>
        <w:rPr>
          <w:b/>
          <w:bCs/>
        </w:rPr>
      </w:pPr>
    </w:p>
    <w:p w:rsidR="000429E2" w:rsidRPr="00F97B6E" w:rsidRDefault="000429E2" w:rsidP="006E044E">
      <w:pPr>
        <w:jc w:val="both"/>
        <w:rPr>
          <w:b/>
          <w:bCs/>
        </w:rPr>
      </w:pPr>
    </w:p>
    <w:p w:rsidR="000429E2" w:rsidRPr="00F97B6E" w:rsidRDefault="000429E2" w:rsidP="006E044E">
      <w:pPr>
        <w:spacing w:line="360" w:lineRule="auto"/>
        <w:jc w:val="center"/>
        <w:rPr>
          <w:b/>
          <w:bCs/>
        </w:rPr>
      </w:pPr>
    </w:p>
    <w:p w:rsidR="000429E2" w:rsidRPr="00F97B6E" w:rsidRDefault="000429E2" w:rsidP="006E044E">
      <w:pPr>
        <w:spacing w:line="360" w:lineRule="auto"/>
        <w:jc w:val="center"/>
        <w:rPr>
          <w:b/>
          <w:bCs/>
        </w:rPr>
      </w:pPr>
    </w:p>
    <w:p w:rsidR="000429E2" w:rsidRPr="00F97B6E" w:rsidRDefault="000429E2" w:rsidP="006E044E">
      <w:pPr>
        <w:spacing w:line="360" w:lineRule="auto"/>
        <w:jc w:val="center"/>
        <w:rPr>
          <w:b/>
          <w:bCs/>
        </w:rPr>
      </w:pPr>
    </w:p>
    <w:p w:rsidR="000429E2" w:rsidRPr="00F97B6E" w:rsidRDefault="000429E2" w:rsidP="006E044E">
      <w:pPr>
        <w:spacing w:line="360" w:lineRule="auto"/>
        <w:jc w:val="center"/>
        <w:rPr>
          <w:b/>
          <w:bCs/>
        </w:rPr>
      </w:pPr>
    </w:p>
    <w:p w:rsidR="000429E2" w:rsidRPr="00F97B6E" w:rsidRDefault="000429E2" w:rsidP="006E044E">
      <w:pPr>
        <w:spacing w:line="360" w:lineRule="auto"/>
        <w:jc w:val="center"/>
        <w:rPr>
          <w:b/>
          <w:bCs/>
        </w:rPr>
      </w:pPr>
    </w:p>
    <w:p w:rsidR="000429E2" w:rsidRPr="00F97B6E" w:rsidRDefault="000429E2" w:rsidP="006E044E">
      <w:pPr>
        <w:spacing w:line="360" w:lineRule="auto"/>
        <w:jc w:val="center"/>
        <w:rPr>
          <w:b/>
          <w:bCs/>
        </w:rPr>
      </w:pPr>
    </w:p>
    <w:p w:rsidR="000429E2" w:rsidRDefault="000429E2" w:rsidP="006E04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429E2" w:rsidRDefault="000429E2" w:rsidP="006E04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429E2" w:rsidRDefault="000429E2" w:rsidP="006E04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429E2" w:rsidRDefault="000429E2" w:rsidP="006E04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429E2" w:rsidRDefault="000429E2" w:rsidP="006E04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429E2" w:rsidRDefault="000429E2" w:rsidP="006E04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429E2" w:rsidRDefault="000429E2" w:rsidP="006E04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429E2" w:rsidRDefault="000429E2"/>
    <w:sectPr w:rsidR="000429E2" w:rsidSect="005A7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9E2" w:rsidRDefault="000429E2" w:rsidP="006E044E">
      <w:r>
        <w:separator/>
      </w:r>
    </w:p>
  </w:endnote>
  <w:endnote w:type="continuationSeparator" w:id="1">
    <w:p w:rsidR="000429E2" w:rsidRDefault="000429E2" w:rsidP="006E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9E2" w:rsidRDefault="000429E2" w:rsidP="006E044E">
      <w:r>
        <w:separator/>
      </w:r>
    </w:p>
  </w:footnote>
  <w:footnote w:type="continuationSeparator" w:id="1">
    <w:p w:rsidR="000429E2" w:rsidRDefault="000429E2" w:rsidP="006E044E">
      <w:r>
        <w:continuationSeparator/>
      </w:r>
    </w:p>
  </w:footnote>
  <w:footnote w:id="2">
    <w:p w:rsidR="000429E2" w:rsidRDefault="000429E2" w:rsidP="006E044E">
      <w:pPr>
        <w:pStyle w:val="FootnoteText"/>
        <w:rPr>
          <w:rFonts w:cs="Arial"/>
        </w:rPr>
      </w:pPr>
      <w:r w:rsidRPr="004404AA">
        <w:rPr>
          <w:rStyle w:val="FootnoteReference"/>
          <w:rFonts w:cs="Arial"/>
          <w:sz w:val="16"/>
          <w:szCs w:val="16"/>
        </w:rPr>
        <w:footnoteRef/>
      </w:r>
      <w:r w:rsidRPr="004404AA">
        <w:rPr>
          <w:rFonts w:cs="Arial"/>
          <w:sz w:val="16"/>
          <w:szCs w:val="16"/>
        </w:rPr>
        <w:t xml:space="preserve"> Dostępność – dostęp dla osób niepełnosprawnych</w:t>
      </w:r>
      <w:r>
        <w:rPr>
          <w:rFonts w:cs="Arial"/>
        </w:rPr>
        <w:t xml:space="preserve"> 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6A8"/>
    <w:multiLevelType w:val="hybridMultilevel"/>
    <w:tmpl w:val="05F295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A42BB7"/>
    <w:multiLevelType w:val="hybridMultilevel"/>
    <w:tmpl w:val="84866E0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">
    <w:nsid w:val="1DB55579"/>
    <w:multiLevelType w:val="hybridMultilevel"/>
    <w:tmpl w:val="7C043192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7E635D"/>
    <w:multiLevelType w:val="hybridMultilevel"/>
    <w:tmpl w:val="EDBE2346"/>
    <w:lvl w:ilvl="0" w:tplc="B6F462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1390B"/>
    <w:multiLevelType w:val="singleLevel"/>
    <w:tmpl w:val="1C58DA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5">
    <w:nsid w:val="2DF846F6"/>
    <w:multiLevelType w:val="hybridMultilevel"/>
    <w:tmpl w:val="C9266A9A"/>
    <w:lvl w:ilvl="0" w:tplc="227EB55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5E1F08"/>
    <w:multiLevelType w:val="hybridMultilevel"/>
    <w:tmpl w:val="C1E64112"/>
    <w:lvl w:ilvl="0" w:tplc="B492DCA6">
      <w:start w:val="1"/>
      <w:numFmt w:val="decimal"/>
      <w:lvlText w:val="%1) "/>
      <w:lvlJc w:val="left"/>
      <w:pPr>
        <w:tabs>
          <w:tab w:val="num" w:pos="142"/>
        </w:tabs>
        <w:ind w:left="425" w:hanging="283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E104B"/>
    <w:multiLevelType w:val="hybridMultilevel"/>
    <w:tmpl w:val="B332254E"/>
    <w:lvl w:ilvl="0" w:tplc="ADB0D79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239"/>
    <w:rsid w:val="000429E2"/>
    <w:rsid w:val="00050C34"/>
    <w:rsid w:val="000F31E0"/>
    <w:rsid w:val="00105DFF"/>
    <w:rsid w:val="00116000"/>
    <w:rsid w:val="00152F81"/>
    <w:rsid w:val="00163405"/>
    <w:rsid w:val="0030420F"/>
    <w:rsid w:val="003C64EB"/>
    <w:rsid w:val="003E4F67"/>
    <w:rsid w:val="003F28CA"/>
    <w:rsid w:val="00435B7B"/>
    <w:rsid w:val="004404AA"/>
    <w:rsid w:val="00443AE1"/>
    <w:rsid w:val="004A58AC"/>
    <w:rsid w:val="00501FDA"/>
    <w:rsid w:val="0052746D"/>
    <w:rsid w:val="00551815"/>
    <w:rsid w:val="005A7919"/>
    <w:rsid w:val="005E352A"/>
    <w:rsid w:val="005F53BF"/>
    <w:rsid w:val="00607239"/>
    <w:rsid w:val="00655087"/>
    <w:rsid w:val="00694D41"/>
    <w:rsid w:val="006C4918"/>
    <w:rsid w:val="006E044E"/>
    <w:rsid w:val="00724180"/>
    <w:rsid w:val="008016DB"/>
    <w:rsid w:val="008170C7"/>
    <w:rsid w:val="009055F3"/>
    <w:rsid w:val="00906160"/>
    <w:rsid w:val="00913034"/>
    <w:rsid w:val="00952FA5"/>
    <w:rsid w:val="009E6D70"/>
    <w:rsid w:val="009F1E0D"/>
    <w:rsid w:val="00A44816"/>
    <w:rsid w:val="00A67E87"/>
    <w:rsid w:val="00AC4D54"/>
    <w:rsid w:val="00AC6FFF"/>
    <w:rsid w:val="00AE14E7"/>
    <w:rsid w:val="00AF0C8B"/>
    <w:rsid w:val="00B01050"/>
    <w:rsid w:val="00B82B4C"/>
    <w:rsid w:val="00BE6956"/>
    <w:rsid w:val="00C216E5"/>
    <w:rsid w:val="00C47CEF"/>
    <w:rsid w:val="00CC45B0"/>
    <w:rsid w:val="00CD0C8E"/>
    <w:rsid w:val="00D7754A"/>
    <w:rsid w:val="00D96942"/>
    <w:rsid w:val="00DE3A01"/>
    <w:rsid w:val="00E768A3"/>
    <w:rsid w:val="00E8701C"/>
    <w:rsid w:val="00F11B98"/>
    <w:rsid w:val="00F65650"/>
    <w:rsid w:val="00F97B6E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4E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044E"/>
    <w:pPr>
      <w:ind w:left="720"/>
    </w:pPr>
  </w:style>
  <w:style w:type="paragraph" w:styleId="PlainText">
    <w:name w:val="Plain Text"/>
    <w:basedOn w:val="Normal"/>
    <w:link w:val="PlainTextChar"/>
    <w:uiPriority w:val="99"/>
    <w:rsid w:val="006E044E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044E"/>
    <w:rPr>
      <w:rFonts w:ascii="Courier New" w:hAnsi="Courier New" w:cs="Courier New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04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E044E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044E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1214</Words>
  <Characters>7286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konkursu dla podmiotów leczniczych na wybór realizatorów świadczeń opieki zdrowotnej w ramach Gminnego Programu Profilaktyki i Rozwiązywania Problemów Alkoholowych oraz Gminnego Programu Przeciwdziałania Narkomanii w zakresie</dc:title>
  <dc:subject/>
  <dc:creator>mstachel</dc:creator>
  <cp:keywords/>
  <dc:description/>
  <cp:lastModifiedBy>UG Kwidzyn</cp:lastModifiedBy>
  <cp:revision>2</cp:revision>
  <cp:lastPrinted>2017-08-11T08:45:00Z</cp:lastPrinted>
  <dcterms:created xsi:type="dcterms:W3CDTF">2017-08-23T13:33:00Z</dcterms:created>
  <dcterms:modified xsi:type="dcterms:W3CDTF">2017-08-23T13:33:00Z</dcterms:modified>
</cp:coreProperties>
</file>