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EA" w:rsidRDefault="001D3AEA" w:rsidP="004C6852">
      <w:pPr>
        <w:jc w:val="right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 xml:space="preserve">Załącznik do rozporządzenia Rady Ministrów z dnia 11 czerwca 2010 r. </w:t>
      </w:r>
    </w:p>
    <w:p w:rsidR="001D3AEA" w:rsidRPr="004C6852" w:rsidRDefault="001D3AEA" w:rsidP="004C6852">
      <w:pPr>
        <w:jc w:val="right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(Dz. U. Nr 121, poz. 810)</w:t>
      </w: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4C6852">
        <w:rPr>
          <w:b/>
          <w:bCs/>
          <w:color w:val="000000"/>
          <w:sz w:val="22"/>
          <w:szCs w:val="22"/>
        </w:rPr>
        <w:t xml:space="preserve">FORMULARZ INFORMACJI PRZEDSTAWIANYCH </w:t>
      </w:r>
      <w:r>
        <w:rPr>
          <w:b/>
          <w:bCs/>
          <w:color w:val="000000"/>
          <w:sz w:val="22"/>
          <w:szCs w:val="22"/>
        </w:rPr>
        <w:t xml:space="preserve">PRZEZ WNIOSKODAWCĘ </w:t>
      </w:r>
      <w:r>
        <w:rPr>
          <w:b/>
          <w:bCs/>
          <w:color w:val="000000"/>
          <w:sz w:val="22"/>
          <w:szCs w:val="22"/>
        </w:rPr>
        <w:br/>
        <w:t xml:space="preserve">PRZY UBIEGANIU SIĘ O POMOC DE MINIMIS W ROLNICTWIE </w:t>
      </w:r>
    </w:p>
    <w:p w:rsidR="001D3AEA" w:rsidRDefault="001D3AEA" w:rsidP="004C6852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LUB RYBOŁÓWSTWIE</w:t>
      </w: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Default="001D3AEA" w:rsidP="004C6852">
      <w:pPr>
        <w:jc w:val="center"/>
        <w:rPr>
          <w:b/>
          <w:bCs/>
          <w:color w:val="000000"/>
          <w:sz w:val="22"/>
          <w:szCs w:val="22"/>
        </w:rPr>
      </w:pPr>
    </w:p>
    <w:p w:rsidR="001D3AEA" w:rsidRPr="004C6852" w:rsidRDefault="001D3AEA" w:rsidP="004C6852">
      <w:pPr>
        <w:jc w:val="center"/>
        <w:rPr>
          <w:color w:val="000000"/>
          <w:sz w:val="22"/>
          <w:szCs w:val="22"/>
        </w:rPr>
      </w:pPr>
    </w:p>
    <w:p w:rsidR="001D3AEA" w:rsidRPr="004C6852" w:rsidRDefault="001D3AEA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1)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Imię i nazwisko albo firma wnioskodawcy</w:t>
      </w:r>
    </w:p>
    <w:p w:rsidR="001D3AEA" w:rsidRPr="004C6852" w:rsidRDefault="001D3AEA" w:rsidP="004C685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</w:t>
      </w:r>
      <w:r w:rsidRPr="004C6852">
        <w:rPr>
          <w:color w:val="000000"/>
          <w:sz w:val="22"/>
          <w:szCs w:val="22"/>
        </w:rPr>
        <w:t>.........</w:t>
      </w:r>
    </w:p>
    <w:p w:rsidR="001D3AEA" w:rsidRPr="004C6852" w:rsidRDefault="001D3AEA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2)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Miejsce zamieszkania i adres albo siedziba i adres wnioskodawcy</w:t>
      </w:r>
    </w:p>
    <w:p w:rsidR="001D3AEA" w:rsidRPr="004C6852" w:rsidRDefault="001D3AEA" w:rsidP="004C6852">
      <w:pPr>
        <w:spacing w:line="360" w:lineRule="auto"/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</w:t>
      </w:r>
    </w:p>
    <w:p w:rsidR="001D3AEA" w:rsidRPr="004C6852" w:rsidRDefault="001D3AEA" w:rsidP="004C6852">
      <w:pPr>
        <w:ind w:firstLine="360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  <w:r w:rsidRPr="004C6852">
        <w:rPr>
          <w:color w:val="000000"/>
          <w:sz w:val="22"/>
          <w:szCs w:val="22"/>
        </w:rPr>
        <w:t>.......................................................</w:t>
      </w:r>
    </w:p>
    <w:p w:rsidR="001D3AEA" w:rsidRPr="004C6852" w:rsidRDefault="001D3AEA" w:rsidP="004C6852">
      <w:pPr>
        <w:spacing w:line="36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3)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>Rodzaj prowadzonej działalności, w związku z którą ubiega się o pomoc*</w:t>
      </w:r>
      <w:r w:rsidRPr="004C6852">
        <w:rPr>
          <w:color w:val="000000"/>
          <w:sz w:val="22"/>
          <w:szCs w:val="22"/>
          <w:vertAlign w:val="superscript"/>
        </w:rPr>
        <w:t>)</w:t>
      </w:r>
      <w:r w:rsidRPr="004C6852">
        <w:rPr>
          <w:color w:val="000000"/>
          <w:sz w:val="22"/>
          <w:szCs w:val="22"/>
        </w:rPr>
        <w:t>:</w:t>
      </w:r>
    </w:p>
    <w:p w:rsidR="001D3AEA" w:rsidRPr="004C6852" w:rsidRDefault="001D3AEA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sym w:font="Wingdings" w:char="F071"/>
      </w:r>
      <w:r>
        <w:rPr>
          <w:rStyle w:val="tabulatory1"/>
          <w:color w:val="000000"/>
          <w:sz w:val="22"/>
          <w:szCs w:val="22"/>
        </w:rPr>
        <w:t xml:space="preserve"> </w:t>
      </w:r>
      <w:r w:rsidRPr="004C6852">
        <w:rPr>
          <w:color w:val="000000"/>
          <w:sz w:val="22"/>
          <w:szCs w:val="22"/>
        </w:rPr>
        <w:t>działalność w rolnictwie</w:t>
      </w:r>
    </w:p>
    <w:p w:rsidR="001D3AEA" w:rsidRPr="004C6852" w:rsidRDefault="001D3AEA" w:rsidP="004C6852">
      <w:pPr>
        <w:spacing w:line="360" w:lineRule="auto"/>
        <w:ind w:hanging="480"/>
        <w:rPr>
          <w:color w:val="000000"/>
          <w:sz w:val="22"/>
          <w:szCs w:val="22"/>
        </w:rPr>
      </w:pPr>
      <w:r w:rsidRPr="004C6852">
        <w:rPr>
          <w:rStyle w:val="tabulatory1"/>
          <w:color w:val="000000"/>
          <w:sz w:val="22"/>
          <w:szCs w:val="22"/>
        </w:rPr>
        <w:t> 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sym w:font="Wingdings" w:char="F071"/>
      </w:r>
      <w:r w:rsidRPr="004C6852">
        <w:rPr>
          <w:rStyle w:val="tabulatory1"/>
          <w:color w:val="000000"/>
          <w:sz w:val="22"/>
          <w:szCs w:val="22"/>
        </w:rPr>
        <w:t> </w:t>
      </w:r>
      <w:r w:rsidRPr="004C6852">
        <w:rPr>
          <w:color w:val="000000"/>
          <w:sz w:val="22"/>
          <w:szCs w:val="22"/>
        </w:rPr>
        <w:t>działalność w rybołówstwie</w:t>
      </w:r>
    </w:p>
    <w:p w:rsidR="001D3AEA" w:rsidRPr="004C6852" w:rsidRDefault="001D3AEA" w:rsidP="004C6852">
      <w:pPr>
        <w:jc w:val="both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4)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22"/>
          <w:szCs w:val="22"/>
        </w:rPr>
        <w:t xml:space="preserve">Informacja o otrzymanej pomocy publicznej w odniesieniu do tych samych kosztów kwalifikujących się do objęcia pomocą, na których pokrycie ma być udzielona pomoc de minimis </w:t>
      </w:r>
      <w:r>
        <w:rPr>
          <w:color w:val="000000"/>
          <w:sz w:val="22"/>
          <w:szCs w:val="22"/>
        </w:rPr>
        <w:br/>
      </w:r>
      <w:r w:rsidRPr="004C6852">
        <w:rPr>
          <w:color w:val="000000"/>
          <w:sz w:val="22"/>
          <w:szCs w:val="22"/>
        </w:rPr>
        <w:t>w rolnictwie lub rybołówstwie</w:t>
      </w: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tbl>
      <w:tblPr>
        <w:tblStyle w:val="TableTheme"/>
        <w:tblW w:w="4806" w:type="pct"/>
        <w:tblInd w:w="-106" w:type="dxa"/>
        <w:tblLayout w:type="fixed"/>
        <w:tblLook w:val="0000"/>
      </w:tblPr>
      <w:tblGrid>
        <w:gridCol w:w="518"/>
        <w:gridCol w:w="1788"/>
        <w:gridCol w:w="1760"/>
        <w:gridCol w:w="1623"/>
        <w:gridCol w:w="1618"/>
        <w:gridCol w:w="1621"/>
      </w:tblGrid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Dzień udzielenia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60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Podstawa prawna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23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Wartość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6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Forma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621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Przeznaczenie pomocy</w:t>
            </w:r>
            <w:r w:rsidRPr="004C6852">
              <w:rPr>
                <w:color w:val="000000"/>
                <w:sz w:val="22"/>
                <w:szCs w:val="22"/>
                <w:vertAlign w:val="superscript"/>
              </w:rPr>
              <w:t>5)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3AEA" w:rsidRPr="004C6852">
        <w:tc>
          <w:tcPr>
            <w:tcW w:w="518" w:type="dxa"/>
          </w:tcPr>
          <w:p w:rsidR="001D3AEA" w:rsidRPr="004C6852" w:rsidRDefault="001D3AEA">
            <w:pPr>
              <w:jc w:val="center"/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8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</w:tcPr>
          <w:p w:rsidR="001D3AEA" w:rsidRPr="004C6852" w:rsidRDefault="001D3AEA">
            <w:pPr>
              <w:rPr>
                <w:color w:val="000000"/>
                <w:sz w:val="22"/>
                <w:szCs w:val="22"/>
              </w:rPr>
            </w:pPr>
            <w:r w:rsidRPr="004C685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 </w:t>
      </w: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Objaśnienia: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2"/>
          <w:szCs w:val="22"/>
          <w:vertAlign w:val="superscript"/>
        </w:rPr>
        <w:t>1</w:t>
      </w:r>
      <w:r w:rsidRPr="004C6852">
        <w:rPr>
          <w:i/>
          <w:iCs/>
          <w:color w:val="000000"/>
          <w:sz w:val="22"/>
          <w:szCs w:val="22"/>
          <w:vertAlign w:val="superscript"/>
        </w:rPr>
        <w:t>)</w:t>
      </w:r>
      <w:r w:rsidRPr="004C6852">
        <w:rPr>
          <w:rStyle w:val="tabulatory1"/>
          <w:i/>
          <w:iCs/>
          <w:color w:val="000000"/>
          <w:sz w:val="22"/>
          <w:szCs w:val="22"/>
        </w:rPr>
        <w:t>   </w:t>
      </w:r>
      <w:r w:rsidRPr="004C6852">
        <w:rPr>
          <w:i/>
          <w:iCs/>
          <w:color w:val="000000"/>
          <w:sz w:val="20"/>
          <w:szCs w:val="20"/>
        </w:rPr>
        <w:t>Dzień udzielenia pomocy</w:t>
      </w:r>
      <w:r w:rsidRPr="004C6852">
        <w:rPr>
          <w:color w:val="000000"/>
          <w:sz w:val="20"/>
          <w:szCs w:val="20"/>
        </w:rPr>
        <w:t xml:space="preserve"> - podać dzień udzielenia pomocy wynikający z decyzji lub umowy.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2)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Podstawa prawna</w:t>
      </w:r>
      <w:r w:rsidRPr="004C6852">
        <w:rPr>
          <w:color w:val="000000"/>
          <w:sz w:val="20"/>
          <w:szCs w:val="20"/>
        </w:rPr>
        <w:t xml:space="preserve"> - podać tytuł aktu prawnego stanowiącego podstawę do udzielenia pomocy.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3)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Wartość otrzymanej pomocy</w:t>
      </w:r>
      <w:r w:rsidRPr="004C6852">
        <w:rPr>
          <w:color w:val="000000"/>
          <w:sz w:val="20"/>
          <w:szCs w:val="20"/>
        </w:rPr>
        <w:t xml:space="preserve"> - podać wartość pomocy jako ekwiwalent dotacji brutto określony w decyzji lub umowie.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4</w:t>
      </w:r>
      <w:r w:rsidRPr="004C6852">
        <w:rPr>
          <w:i/>
          <w:iCs/>
          <w:color w:val="000000"/>
          <w:sz w:val="20"/>
          <w:szCs w:val="20"/>
          <w:vertAlign w:val="superscript"/>
        </w:rPr>
        <w:t>)</w:t>
      </w:r>
      <w:r w:rsidRPr="004C6852">
        <w:rPr>
          <w:rStyle w:val="tabulatory1"/>
          <w:i/>
          <w:iCs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Forma pomocy</w:t>
      </w:r>
      <w:r w:rsidRPr="004C6852">
        <w:rPr>
          <w:color w:val="000000"/>
          <w:sz w:val="20"/>
          <w:szCs w:val="20"/>
        </w:rPr>
        <w:t xml:space="preserve"> - wpisać formę otrzymanej pomocy, tj. dotacja, dopłaty do oprocentowania kredytów, zwolnienie lub umorzenie z podatku lub opłat, refundacje w całości lub w części, lub inne.</w:t>
      </w:r>
    </w:p>
    <w:p w:rsidR="001D3AEA" w:rsidRPr="004C6852" w:rsidRDefault="001D3AEA" w:rsidP="004C6852">
      <w:pPr>
        <w:jc w:val="both"/>
        <w:rPr>
          <w:color w:val="000000"/>
          <w:sz w:val="20"/>
          <w:szCs w:val="20"/>
        </w:rPr>
      </w:pPr>
      <w:r w:rsidRPr="004C6852">
        <w:rPr>
          <w:color w:val="000000"/>
          <w:sz w:val="20"/>
          <w:szCs w:val="20"/>
          <w:vertAlign w:val="superscript"/>
        </w:rPr>
        <w:t>5)</w:t>
      </w:r>
      <w:r w:rsidRPr="004C6852">
        <w:rPr>
          <w:rStyle w:val="tabulatory1"/>
          <w:color w:val="000000"/>
          <w:sz w:val="20"/>
          <w:szCs w:val="20"/>
        </w:rPr>
        <w:t>   </w:t>
      </w:r>
      <w:r w:rsidRPr="004C6852">
        <w:rPr>
          <w:i/>
          <w:iCs/>
          <w:color w:val="000000"/>
          <w:sz w:val="20"/>
          <w:szCs w:val="20"/>
        </w:rPr>
        <w:t>Przeznaczenie otrzymanej pomocy</w:t>
      </w:r>
      <w:r w:rsidRPr="004C6852">
        <w:rPr>
          <w:color w:val="000000"/>
          <w:sz w:val="20"/>
          <w:szCs w:val="20"/>
        </w:rPr>
        <w:t xml:space="preserve"> - wskazać, czy koszty, które zostały objęte pomocą, dotyczą inwestycji w gospodarstwie rolnym lub w rybołówstwie czy działalności bieżącej.</w:t>
      </w:r>
    </w:p>
    <w:p w:rsidR="001D3AEA" w:rsidRDefault="001D3AEA" w:rsidP="004C6852">
      <w:pPr>
        <w:rPr>
          <w:color w:val="000000"/>
          <w:sz w:val="22"/>
          <w:szCs w:val="22"/>
        </w:rPr>
      </w:pPr>
    </w:p>
    <w:p w:rsidR="001D3AEA" w:rsidRDefault="001D3AEA" w:rsidP="004C6852">
      <w:pPr>
        <w:rPr>
          <w:color w:val="000000"/>
          <w:sz w:val="22"/>
          <w:szCs w:val="22"/>
        </w:rPr>
      </w:pPr>
    </w:p>
    <w:p w:rsidR="001D3AEA" w:rsidRDefault="001D3AEA" w:rsidP="004C6852">
      <w:pPr>
        <w:spacing w:line="480" w:lineRule="auto"/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Dane osoby upoważnionej do podpisania informacji:</w:t>
      </w:r>
    </w:p>
    <w:p w:rsidR="001D3AEA" w:rsidRPr="004C6852" w:rsidRDefault="001D3AEA" w:rsidP="004C6852">
      <w:pPr>
        <w:spacing w:line="480" w:lineRule="auto"/>
        <w:rPr>
          <w:color w:val="000000"/>
          <w:sz w:val="22"/>
          <w:szCs w:val="22"/>
        </w:rPr>
      </w:pP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..............................................</w:t>
      </w:r>
      <w:r w:rsidRPr="004C6852">
        <w:rPr>
          <w:rStyle w:val="tabulatory1"/>
          <w:color w:val="000000"/>
          <w:sz w:val="22"/>
          <w:szCs w:val="22"/>
        </w:rPr>
        <w:t>  </w:t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>
        <w:rPr>
          <w:rStyle w:val="tabulatory1"/>
          <w:color w:val="000000"/>
          <w:sz w:val="22"/>
          <w:szCs w:val="22"/>
        </w:rPr>
        <w:tab/>
      </w:r>
      <w:r w:rsidRPr="004C6852">
        <w:rPr>
          <w:color w:val="000000"/>
          <w:sz w:val="22"/>
          <w:szCs w:val="22"/>
        </w:rPr>
        <w:t>....................................................</w:t>
      </w:r>
    </w:p>
    <w:p w:rsidR="001D3AEA" w:rsidRDefault="001D3AEA" w:rsidP="004C6852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</w:t>
      </w:r>
      <w:r w:rsidRPr="004C6852">
        <w:rPr>
          <w:color w:val="000000"/>
          <w:sz w:val="18"/>
          <w:szCs w:val="18"/>
        </w:rPr>
        <w:t>(imię i nazwisko)</w:t>
      </w:r>
      <w:r w:rsidRPr="004C6852">
        <w:rPr>
          <w:rStyle w:val="tabulatory1"/>
          <w:color w:val="000000"/>
          <w:sz w:val="18"/>
          <w:szCs w:val="18"/>
        </w:rPr>
        <w:t>  </w:t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 w:rsidRPr="004C6852">
        <w:rPr>
          <w:rStyle w:val="tabulatory1"/>
          <w:color w:val="000000"/>
          <w:sz w:val="18"/>
          <w:szCs w:val="18"/>
        </w:rPr>
        <w:tab/>
      </w:r>
      <w:r>
        <w:rPr>
          <w:rStyle w:val="tabulatory1"/>
          <w:color w:val="000000"/>
          <w:sz w:val="18"/>
          <w:szCs w:val="18"/>
        </w:rPr>
        <w:t xml:space="preserve"> </w:t>
      </w:r>
      <w:r w:rsidRPr="004C6852">
        <w:rPr>
          <w:color w:val="000000"/>
          <w:sz w:val="18"/>
          <w:szCs w:val="18"/>
        </w:rPr>
        <w:t>(data i podpis)</w:t>
      </w:r>
    </w:p>
    <w:p w:rsidR="001D3AEA" w:rsidRPr="004C6852" w:rsidRDefault="001D3AEA" w:rsidP="004C6852">
      <w:pPr>
        <w:rPr>
          <w:color w:val="000000"/>
          <w:sz w:val="18"/>
          <w:szCs w:val="18"/>
        </w:rPr>
      </w:pPr>
    </w:p>
    <w:p w:rsidR="001D3AEA" w:rsidRPr="004C6852" w:rsidRDefault="001D3AEA" w:rsidP="004C6852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</w:rPr>
        <w:t>______</w:t>
      </w:r>
    </w:p>
    <w:p w:rsidR="001D3AEA" w:rsidRPr="004C6852" w:rsidRDefault="001D3AEA">
      <w:pPr>
        <w:rPr>
          <w:color w:val="000000"/>
          <w:sz w:val="22"/>
          <w:szCs w:val="22"/>
        </w:rPr>
      </w:pPr>
      <w:r w:rsidRPr="004C6852">
        <w:rPr>
          <w:color w:val="000000"/>
          <w:sz w:val="22"/>
          <w:szCs w:val="22"/>
          <w:vertAlign w:val="superscript"/>
        </w:rPr>
        <w:t>*)</w:t>
      </w:r>
      <w:r w:rsidRPr="004C6852">
        <w:rPr>
          <w:rStyle w:val="tabulatory1"/>
          <w:color w:val="000000"/>
          <w:sz w:val="22"/>
          <w:szCs w:val="22"/>
        </w:rPr>
        <w:t>   </w:t>
      </w:r>
      <w:r w:rsidRPr="004C6852">
        <w:rPr>
          <w:color w:val="000000"/>
          <w:sz w:val="16"/>
          <w:szCs w:val="16"/>
        </w:rPr>
        <w:t>Niepotrzebne skreślić.</w:t>
      </w:r>
    </w:p>
    <w:sectPr w:rsidR="001D3AEA" w:rsidRPr="004C6852" w:rsidSect="001D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852"/>
    <w:rsid w:val="001D3AEA"/>
    <w:rsid w:val="004C6852"/>
    <w:rsid w:val="004F79B0"/>
    <w:rsid w:val="005C249F"/>
    <w:rsid w:val="007B7C96"/>
    <w:rsid w:val="008C5AF1"/>
    <w:rsid w:val="00A04043"/>
    <w:rsid w:val="00B50572"/>
    <w:rsid w:val="00C064AE"/>
    <w:rsid w:val="00DC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ulatory1">
    <w:name w:val="tabulatory1"/>
    <w:basedOn w:val="DefaultParagraphFont"/>
    <w:uiPriority w:val="99"/>
    <w:rsid w:val="004C6852"/>
  </w:style>
  <w:style w:type="table" w:styleId="TableTheme">
    <w:name w:val="Table Theme"/>
    <w:basedOn w:val="TableNormal"/>
    <w:uiPriority w:val="99"/>
    <w:rsid w:val="004C68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42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326</Words>
  <Characters>1957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 z dnia 11 czerwca 2010 r</dc:title>
  <dc:subject/>
  <dc:creator>jgorecka</dc:creator>
  <cp:keywords/>
  <dc:description/>
  <cp:lastModifiedBy>abrzezinska</cp:lastModifiedBy>
  <cp:revision>2</cp:revision>
  <dcterms:created xsi:type="dcterms:W3CDTF">2012-01-16T08:17:00Z</dcterms:created>
  <dcterms:modified xsi:type="dcterms:W3CDTF">2012-01-16T08:17:00Z</dcterms:modified>
</cp:coreProperties>
</file>