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8D23" w14:textId="18102838" w:rsidR="00B85047" w:rsidRPr="0071241C" w:rsidRDefault="00FE1760" w:rsidP="0071241C">
      <w:pPr>
        <w:pStyle w:val="Tytu"/>
        <w:spacing w:before="0" w:after="0"/>
        <w:jc w:val="right"/>
        <w:rPr>
          <w:rFonts w:ascii="Arial Narrow" w:hAnsi="Arial Narrow"/>
          <w:b w:val="0"/>
          <w:sz w:val="18"/>
          <w:szCs w:val="18"/>
        </w:rPr>
      </w:pPr>
      <w:r>
        <w:rPr>
          <w:rFonts w:ascii="Arial Narrow" w:hAnsi="Arial Narrow"/>
          <w:b w:val="0"/>
          <w:sz w:val="18"/>
          <w:szCs w:val="18"/>
        </w:rPr>
        <w:t>Załącznik nr 5</w:t>
      </w:r>
      <w:r w:rsidR="0071241C" w:rsidRPr="0071241C">
        <w:rPr>
          <w:rFonts w:ascii="Arial Narrow" w:hAnsi="Arial Narrow"/>
          <w:b w:val="0"/>
          <w:sz w:val="18"/>
          <w:szCs w:val="18"/>
        </w:rPr>
        <w:t xml:space="preserve"> do zapytania ofertowego</w:t>
      </w:r>
    </w:p>
    <w:p w14:paraId="1A672C2B" w14:textId="77777777" w:rsidR="00B85047" w:rsidRDefault="00B85047" w:rsidP="00B85047">
      <w:pPr>
        <w:pStyle w:val="Tytu"/>
        <w:spacing w:before="0"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</w:t>
      </w:r>
    </w:p>
    <w:p w14:paraId="031626CC" w14:textId="77777777" w:rsidR="00B85047" w:rsidRPr="00BB29E0" w:rsidRDefault="00B85047" w:rsidP="00B85047">
      <w:pPr>
        <w:pStyle w:val="Tytu"/>
        <w:spacing w:before="0" w:after="0"/>
        <w:rPr>
          <w:rFonts w:ascii="Arial Narrow" w:hAnsi="Arial Narrow"/>
          <w:sz w:val="28"/>
          <w:szCs w:val="28"/>
        </w:rPr>
      </w:pPr>
      <w:r w:rsidRPr="00BB29E0">
        <w:rPr>
          <w:rFonts w:ascii="Arial Narrow" w:hAnsi="Arial Narrow"/>
          <w:sz w:val="28"/>
          <w:szCs w:val="28"/>
        </w:rPr>
        <w:t>Umowa</w:t>
      </w:r>
      <w:r>
        <w:rPr>
          <w:rFonts w:ascii="Arial Narrow" w:hAnsi="Arial Narrow"/>
          <w:sz w:val="28"/>
          <w:szCs w:val="28"/>
        </w:rPr>
        <w:t xml:space="preserve"> </w:t>
      </w:r>
      <w:r w:rsidRPr="00BB29E0">
        <w:rPr>
          <w:rFonts w:ascii="Arial Narrow" w:hAnsi="Arial Narrow"/>
          <w:sz w:val="28"/>
          <w:szCs w:val="28"/>
        </w:rPr>
        <w:t xml:space="preserve">nr </w:t>
      </w:r>
      <w:r w:rsidR="00482B43">
        <w:rPr>
          <w:rFonts w:ascii="Arial Narrow" w:hAnsi="Arial Narrow"/>
          <w:sz w:val="28"/>
          <w:szCs w:val="28"/>
        </w:rPr>
        <w:t>…………</w:t>
      </w:r>
    </w:p>
    <w:p w14:paraId="03DB03EE" w14:textId="77777777" w:rsidR="00B85047" w:rsidRDefault="00B85047" w:rsidP="00B85047">
      <w:pPr>
        <w:pStyle w:val="Tytu"/>
        <w:spacing w:before="0" w:after="0"/>
        <w:rPr>
          <w:rFonts w:ascii="Arial Narrow" w:hAnsi="Arial Narrow"/>
          <w:sz w:val="28"/>
          <w:szCs w:val="28"/>
        </w:rPr>
      </w:pPr>
      <w:r w:rsidRPr="00BB29E0">
        <w:rPr>
          <w:rFonts w:ascii="Arial Narrow" w:hAnsi="Arial Narrow"/>
          <w:sz w:val="28"/>
          <w:szCs w:val="28"/>
        </w:rPr>
        <w:t>z dni</w:t>
      </w:r>
      <w:r>
        <w:rPr>
          <w:rFonts w:ascii="Arial Narrow" w:hAnsi="Arial Narrow"/>
          <w:sz w:val="28"/>
          <w:szCs w:val="28"/>
        </w:rPr>
        <w:t xml:space="preserve">a </w:t>
      </w:r>
      <w:r w:rsidR="00482B43">
        <w:rPr>
          <w:rFonts w:ascii="Arial Narrow" w:hAnsi="Arial Narrow"/>
          <w:sz w:val="28"/>
          <w:szCs w:val="28"/>
        </w:rPr>
        <w:t>…………….</w:t>
      </w:r>
    </w:p>
    <w:p w14:paraId="04326E33" w14:textId="77777777" w:rsidR="00482B43" w:rsidRDefault="00482B43" w:rsidP="00B85047">
      <w:pPr>
        <w:pStyle w:val="Tytu"/>
        <w:spacing w:before="0" w:after="0"/>
        <w:rPr>
          <w:rFonts w:ascii="Arial Narrow" w:hAnsi="Arial Narrow"/>
          <w:sz w:val="28"/>
          <w:szCs w:val="28"/>
        </w:rPr>
      </w:pPr>
    </w:p>
    <w:p w14:paraId="1DBA4F7F" w14:textId="25FEA653" w:rsidR="00482B43" w:rsidRPr="00357E46" w:rsidRDefault="00482B43" w:rsidP="00357E46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sz w:val="22"/>
          <w:szCs w:val="22"/>
        </w:rPr>
        <w:t>Za</w:t>
      </w:r>
      <w:r w:rsidR="00357E46">
        <w:rPr>
          <w:rFonts w:ascii="Arial Narrow" w:hAnsi="Arial Narrow"/>
          <w:b/>
          <w:sz w:val="22"/>
          <w:szCs w:val="22"/>
        </w:rPr>
        <w:t>warta na mocy Porozumienia nr RP.041.5.2015 z dnia 07-11</w:t>
      </w:r>
      <w:r w:rsidRPr="00C17388">
        <w:rPr>
          <w:rFonts w:ascii="Arial Narrow" w:hAnsi="Arial Narrow"/>
          <w:b/>
          <w:sz w:val="22"/>
          <w:szCs w:val="22"/>
        </w:rPr>
        <w:t>-2016</w:t>
      </w:r>
      <w:r>
        <w:rPr>
          <w:rFonts w:ascii="Arial Narrow" w:hAnsi="Arial Narrow"/>
          <w:sz w:val="22"/>
          <w:szCs w:val="22"/>
        </w:rPr>
        <w:t xml:space="preserve"> r. w s</w:t>
      </w:r>
      <w:r w:rsidR="004D26F9">
        <w:rPr>
          <w:rFonts w:ascii="Arial Narrow" w:hAnsi="Arial Narrow"/>
          <w:sz w:val="22"/>
          <w:szCs w:val="22"/>
        </w:rPr>
        <w:t>prawie przygotowania projektu w </w:t>
      </w:r>
      <w:r>
        <w:rPr>
          <w:rFonts w:ascii="Arial Narrow" w:hAnsi="Arial Narrow"/>
          <w:sz w:val="22"/>
          <w:szCs w:val="22"/>
        </w:rPr>
        <w:t>ramach przedsięwz</w:t>
      </w:r>
      <w:r w:rsidR="004D26F9">
        <w:rPr>
          <w:rFonts w:ascii="Arial Narrow" w:hAnsi="Arial Narrow"/>
          <w:sz w:val="22"/>
          <w:szCs w:val="22"/>
        </w:rPr>
        <w:t xml:space="preserve">ięcia </w:t>
      </w:r>
      <w:r w:rsidR="00357E46" w:rsidRPr="004D067F">
        <w:rPr>
          <w:rFonts w:ascii="Arial Narrow" w:hAnsi="Arial Narrow" w:cs="Arial"/>
          <w:b/>
        </w:rPr>
        <w:t>„</w:t>
      </w:r>
      <w:r w:rsidR="00357E46" w:rsidRPr="004D067F">
        <w:rPr>
          <w:rFonts w:ascii="Arial Narrow" w:hAnsi="Arial Narrow"/>
          <w:b/>
          <w:color w:val="000000"/>
        </w:rPr>
        <w:t>Pomorskie Trasy Rowerowe o </w:t>
      </w:r>
      <w:r w:rsidR="00C17388">
        <w:rPr>
          <w:rFonts w:ascii="Arial Narrow" w:hAnsi="Arial Narrow"/>
          <w:b/>
          <w:color w:val="000000"/>
        </w:rPr>
        <w:t>znaczeniu międzynarodowym R10 i </w:t>
      </w:r>
      <w:r w:rsidR="00357E46" w:rsidRPr="004D067F">
        <w:rPr>
          <w:rFonts w:ascii="Arial Narrow" w:hAnsi="Arial Narrow"/>
          <w:b/>
          <w:color w:val="000000"/>
        </w:rPr>
        <w:t xml:space="preserve">Wiślana Trasa Rowerowa R9 - Partnerstwo </w:t>
      </w:r>
      <w:r w:rsidR="00357E46">
        <w:rPr>
          <w:rFonts w:ascii="Arial Narrow" w:hAnsi="Arial Narrow"/>
          <w:b/>
          <w:color w:val="000000"/>
        </w:rPr>
        <w:t>G</w:t>
      </w:r>
      <w:r w:rsidR="00357E46" w:rsidRPr="004D067F">
        <w:rPr>
          <w:rFonts w:ascii="Arial Narrow" w:hAnsi="Arial Narrow"/>
          <w:b/>
          <w:color w:val="000000"/>
        </w:rPr>
        <w:t>miny Kwidzyn”</w:t>
      </w:r>
      <w:r w:rsidR="00357E46">
        <w:rPr>
          <w:rFonts w:ascii="Arial Narrow" w:hAnsi="Arial Narrow"/>
          <w:b/>
          <w:color w:val="000000"/>
        </w:rPr>
        <w:t xml:space="preserve"> </w:t>
      </w:r>
      <w:r w:rsidR="0050200C">
        <w:rPr>
          <w:rFonts w:ascii="Arial Narrow" w:hAnsi="Arial Narrow"/>
          <w:sz w:val="22"/>
          <w:szCs w:val="22"/>
        </w:rPr>
        <w:t xml:space="preserve">przez następujących Inwestorów: </w:t>
      </w:r>
      <w:r w:rsidR="00357E46">
        <w:rPr>
          <w:rFonts w:ascii="Arial Narrow" w:hAnsi="Arial Narrow"/>
          <w:sz w:val="22"/>
          <w:szCs w:val="22"/>
        </w:rPr>
        <w:t xml:space="preserve">Gminę Kwidzyn – Partner Wiodący, Gminę Sadlinki , </w:t>
      </w:r>
      <w:r w:rsidR="0050200C">
        <w:rPr>
          <w:rFonts w:ascii="Arial Narrow" w:hAnsi="Arial Narrow"/>
          <w:sz w:val="22"/>
          <w:szCs w:val="22"/>
        </w:rPr>
        <w:t>Miasto Kwidzyn,</w:t>
      </w:r>
      <w:r w:rsidR="00357E46">
        <w:rPr>
          <w:rFonts w:ascii="Arial Narrow" w:hAnsi="Arial Narrow"/>
          <w:sz w:val="22"/>
          <w:szCs w:val="22"/>
        </w:rPr>
        <w:t xml:space="preserve"> Gminę Ryjewo,</w:t>
      </w:r>
      <w:r w:rsidR="0050200C">
        <w:rPr>
          <w:rFonts w:ascii="Arial Narrow" w:hAnsi="Arial Narrow"/>
          <w:sz w:val="22"/>
          <w:szCs w:val="22"/>
        </w:rPr>
        <w:t xml:space="preserve"> Miasto i Gminę </w:t>
      </w:r>
      <w:r w:rsidR="00357E46">
        <w:rPr>
          <w:rFonts w:ascii="Arial Narrow" w:hAnsi="Arial Narrow"/>
          <w:sz w:val="22"/>
          <w:szCs w:val="22"/>
        </w:rPr>
        <w:t>Sztum</w:t>
      </w:r>
      <w:r w:rsidR="0050200C">
        <w:rPr>
          <w:rFonts w:ascii="Arial Narrow" w:hAnsi="Arial Narrow"/>
          <w:sz w:val="22"/>
          <w:szCs w:val="22"/>
        </w:rPr>
        <w:t xml:space="preserve">, Gminę </w:t>
      </w:r>
      <w:r w:rsidR="00357E46">
        <w:rPr>
          <w:rFonts w:ascii="Arial Narrow" w:hAnsi="Arial Narrow"/>
          <w:sz w:val="22"/>
          <w:szCs w:val="22"/>
        </w:rPr>
        <w:t>Miłoradz</w:t>
      </w:r>
      <w:r w:rsidR="0050200C">
        <w:rPr>
          <w:rFonts w:ascii="Arial Narrow" w:hAnsi="Arial Narrow"/>
          <w:sz w:val="22"/>
          <w:szCs w:val="22"/>
        </w:rPr>
        <w:t xml:space="preserve">. </w:t>
      </w:r>
    </w:p>
    <w:p w14:paraId="0F886F78" w14:textId="77777777" w:rsidR="00B85047" w:rsidRPr="00BB29E0" w:rsidRDefault="00B85047" w:rsidP="00B85047">
      <w:pPr>
        <w:rPr>
          <w:rFonts w:ascii="Arial Narrow" w:hAnsi="Arial Narrow" w:cs="Arial"/>
          <w:bCs/>
          <w:sz w:val="22"/>
          <w:szCs w:val="22"/>
        </w:rPr>
      </w:pPr>
    </w:p>
    <w:p w14:paraId="00290140" w14:textId="77777777" w:rsidR="00B85047" w:rsidRPr="00BB29E0" w:rsidRDefault="00B85047" w:rsidP="00B85047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Zawarta pomiędzy</w:t>
      </w:r>
      <w:r w:rsidRPr="00BB29E0">
        <w:rPr>
          <w:rFonts w:ascii="Arial Narrow" w:hAnsi="Arial Narrow" w:cs="Arial"/>
          <w:bCs/>
          <w:sz w:val="22"/>
          <w:szCs w:val="22"/>
        </w:rPr>
        <w:t>:</w:t>
      </w:r>
    </w:p>
    <w:p w14:paraId="40219FA2" w14:textId="77777777" w:rsidR="00B85047" w:rsidRDefault="00B85047" w:rsidP="00B85047">
      <w:p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…………………………. </w:t>
      </w:r>
      <w:r>
        <w:rPr>
          <w:rFonts w:ascii="Arial Narrow" w:hAnsi="Arial Narrow" w:cs="Arial"/>
          <w:sz w:val="22"/>
          <w:szCs w:val="22"/>
        </w:rPr>
        <w:t xml:space="preserve">z </w:t>
      </w:r>
      <w:r w:rsidRPr="00BB29E0">
        <w:rPr>
          <w:rFonts w:ascii="Arial Narrow" w:hAnsi="Arial Narrow" w:cs="Arial"/>
          <w:sz w:val="22"/>
          <w:szCs w:val="22"/>
        </w:rPr>
        <w:t>siedzib</w:t>
      </w:r>
      <w:r>
        <w:rPr>
          <w:rFonts w:ascii="Arial Narrow" w:hAnsi="Arial Narrow" w:cs="Arial"/>
          <w:sz w:val="22"/>
          <w:szCs w:val="22"/>
        </w:rPr>
        <w:t xml:space="preserve">ą……………………………………………., reprezentowanym przez: </w:t>
      </w:r>
      <w:r w:rsidRPr="00BB29E0">
        <w:rPr>
          <w:rFonts w:ascii="Arial Narrow" w:hAnsi="Arial Narrow" w:cs="Arial"/>
          <w:b/>
          <w:sz w:val="22"/>
          <w:szCs w:val="22"/>
        </w:rPr>
        <w:t>-</w:t>
      </w:r>
      <w:r>
        <w:rPr>
          <w:rFonts w:ascii="Arial Narrow" w:hAnsi="Arial Narrow" w:cs="Arial"/>
          <w:b/>
          <w:sz w:val="22"/>
          <w:szCs w:val="22"/>
        </w:rPr>
        <w:t xml:space="preserve"> ……………………………</w:t>
      </w:r>
      <w:r w:rsidRPr="00BB29E0">
        <w:rPr>
          <w:rFonts w:ascii="Arial Narrow" w:hAnsi="Arial Narrow" w:cs="Arial"/>
          <w:sz w:val="22"/>
          <w:szCs w:val="22"/>
        </w:rPr>
        <w:t>zwan</w:t>
      </w:r>
      <w:r>
        <w:rPr>
          <w:rFonts w:ascii="Arial Narrow" w:hAnsi="Arial Narrow" w:cs="Arial"/>
          <w:sz w:val="22"/>
          <w:szCs w:val="22"/>
        </w:rPr>
        <w:t>ym</w:t>
      </w:r>
      <w:r w:rsidRPr="00BB29E0">
        <w:rPr>
          <w:rFonts w:ascii="Arial Narrow" w:hAnsi="Arial Narrow" w:cs="Arial"/>
          <w:sz w:val="22"/>
          <w:szCs w:val="22"/>
        </w:rPr>
        <w:t xml:space="preserve"> dalej </w:t>
      </w:r>
      <w:r w:rsidR="004D26F9">
        <w:rPr>
          <w:rFonts w:ascii="Arial Narrow" w:hAnsi="Arial Narrow" w:cs="Arial"/>
          <w:b/>
          <w:bCs/>
          <w:sz w:val="22"/>
          <w:szCs w:val="22"/>
        </w:rPr>
        <w:t>„Inwestorem</w:t>
      </w:r>
      <w:r w:rsidRPr="00BB29E0">
        <w:rPr>
          <w:rFonts w:ascii="Arial Narrow" w:hAnsi="Arial Narrow" w:cs="Arial"/>
          <w:b/>
          <w:bCs/>
          <w:sz w:val="22"/>
          <w:szCs w:val="22"/>
        </w:rPr>
        <w:t>”</w:t>
      </w:r>
      <w:r w:rsidRPr="00E91B8A">
        <w:rPr>
          <w:rFonts w:ascii="Arial Narrow" w:hAnsi="Arial Narrow" w:cs="Arial"/>
          <w:bCs/>
          <w:sz w:val="22"/>
          <w:szCs w:val="22"/>
        </w:rPr>
        <w:t>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64F5EA35" w14:textId="77777777" w:rsidR="00B85047" w:rsidRDefault="00B85047" w:rsidP="00B850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</w:t>
      </w:r>
    </w:p>
    <w:p w14:paraId="4926F21B" w14:textId="77777777" w:rsidR="00B85047" w:rsidRDefault="00B85047" w:rsidP="00B850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……………………</w:t>
      </w:r>
      <w:r>
        <w:rPr>
          <w:rFonts w:ascii="Arial Narrow" w:hAnsi="Arial Narrow" w:cs="Arial"/>
          <w:sz w:val="22"/>
          <w:szCs w:val="22"/>
        </w:rPr>
        <w:t xml:space="preserve"> z siedzibą w, reprezentowanym przez:</w:t>
      </w:r>
    </w:p>
    <w:p w14:paraId="7622E380" w14:textId="77777777" w:rsidR="00B85047" w:rsidRPr="00BF34C2" w:rsidRDefault="00B85047" w:rsidP="00B85047">
      <w:pPr>
        <w:rPr>
          <w:rFonts w:ascii="Arial Narrow" w:hAnsi="Arial Narrow" w:cs="Arial Narrow"/>
          <w:sz w:val="22"/>
          <w:szCs w:val="22"/>
        </w:rPr>
      </w:pPr>
      <w:r w:rsidRPr="007C0ED9">
        <w:rPr>
          <w:rFonts w:ascii="Arial Narrow" w:hAnsi="Arial Narrow" w:cs="Arial Narrow"/>
          <w:sz w:val="22"/>
          <w:szCs w:val="22"/>
        </w:rPr>
        <w:t>zwanym dalej</w:t>
      </w:r>
      <w:r w:rsidRPr="007C0ED9">
        <w:rPr>
          <w:rFonts w:ascii="Arial Narrow" w:hAnsi="Arial Narrow" w:cs="Arial Narrow"/>
          <w:b/>
          <w:bCs/>
          <w:sz w:val="22"/>
          <w:szCs w:val="22"/>
        </w:rPr>
        <w:t xml:space="preserve"> „Wykonawcą”, </w:t>
      </w:r>
      <w:r w:rsidRPr="007C0ED9">
        <w:rPr>
          <w:rFonts w:ascii="Arial Narrow" w:hAnsi="Arial Narrow" w:cs="Arial Narrow"/>
          <w:sz w:val="22"/>
          <w:szCs w:val="22"/>
        </w:rPr>
        <w:t xml:space="preserve">zawarta została umowa </w:t>
      </w:r>
      <w:r w:rsidRPr="002E201C">
        <w:rPr>
          <w:rFonts w:ascii="Arial Narrow" w:hAnsi="Arial Narrow" w:cs="Arial Narrow"/>
          <w:sz w:val="22"/>
          <w:szCs w:val="22"/>
        </w:rPr>
        <w:t>następującej treści:</w:t>
      </w:r>
    </w:p>
    <w:p w14:paraId="337EA2B5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C34C150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B29E0">
        <w:rPr>
          <w:rFonts w:ascii="Arial Narrow" w:hAnsi="Arial Narrow" w:cs="Arial"/>
          <w:b/>
          <w:sz w:val="22"/>
          <w:szCs w:val="22"/>
        </w:rPr>
        <w:t>§ 1</w:t>
      </w:r>
    </w:p>
    <w:p w14:paraId="2EE8DF73" w14:textId="77777777" w:rsidR="00B85047" w:rsidRPr="00E80F26" w:rsidRDefault="004D26F9" w:rsidP="00B8504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Inwestor 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zleca, a Wykonawca przyjmuje </w:t>
      </w:r>
      <w:r w:rsidR="00B85047" w:rsidRPr="00BB29E0">
        <w:rPr>
          <w:rFonts w:ascii="Arial Narrow" w:hAnsi="Arial Narrow" w:cs="Arial"/>
          <w:bCs/>
          <w:sz w:val="22"/>
          <w:szCs w:val="22"/>
        </w:rPr>
        <w:t xml:space="preserve">do wykonania </w:t>
      </w:r>
      <w:r w:rsidR="00B85047">
        <w:rPr>
          <w:rFonts w:ascii="Arial Narrow" w:hAnsi="Arial Narrow" w:cs="Arial"/>
          <w:b/>
          <w:bCs/>
          <w:sz w:val="22"/>
          <w:szCs w:val="22"/>
        </w:rPr>
        <w:t>…………………….</w:t>
      </w:r>
    </w:p>
    <w:p w14:paraId="36D0F9E6" w14:textId="77777777" w:rsidR="00B85047" w:rsidRDefault="00B85047" w:rsidP="00B8504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ramach niniejszej umowy Wykonawca zobowiązany jest wykonać:</w:t>
      </w:r>
    </w:p>
    <w:p w14:paraId="0A0FAC19" w14:textId="4681554A" w:rsidR="00B967FE" w:rsidRDefault="00B967FE" w:rsidP="00357E46">
      <w:pPr>
        <w:pStyle w:val="Akapitzlist"/>
        <w:widowControl w:val="0"/>
        <w:numPr>
          <w:ilvl w:val="1"/>
          <w:numId w:val="1"/>
        </w:numPr>
        <w:spacing w:after="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Studium Wykonalności dla projektu </w:t>
      </w:r>
      <w:r w:rsidR="00357E46" w:rsidRPr="004D067F">
        <w:rPr>
          <w:rFonts w:ascii="Arial Narrow" w:hAnsi="Arial Narrow" w:cs="Arial"/>
          <w:b/>
        </w:rPr>
        <w:t>„</w:t>
      </w:r>
      <w:r w:rsidR="00357E46" w:rsidRPr="004D067F">
        <w:rPr>
          <w:rFonts w:ascii="Arial Narrow" w:hAnsi="Arial Narrow"/>
          <w:b/>
          <w:color w:val="000000"/>
        </w:rPr>
        <w:t xml:space="preserve">Pomorskie Trasy Rowerowe o znaczeniu międzynarodowym R10 i Wiślana Trasa Rowerowa R9 - Partnerstwo </w:t>
      </w:r>
      <w:r w:rsidR="00357E46">
        <w:rPr>
          <w:rFonts w:ascii="Arial Narrow" w:hAnsi="Arial Narrow"/>
          <w:b/>
          <w:color w:val="000000"/>
        </w:rPr>
        <w:t>G</w:t>
      </w:r>
      <w:r w:rsidR="00357E46" w:rsidRPr="004D067F">
        <w:rPr>
          <w:rFonts w:ascii="Arial Narrow" w:hAnsi="Arial Narrow"/>
          <w:b/>
          <w:color w:val="000000"/>
        </w:rPr>
        <w:t>miny Kwidzyn</w:t>
      </w:r>
      <w:r>
        <w:rPr>
          <w:rFonts w:ascii="Arial Narrow" w:hAnsi="Arial Narrow" w:cs="Arial"/>
        </w:rPr>
        <w:t xml:space="preserve">”  - …. egz. </w:t>
      </w:r>
    </w:p>
    <w:p w14:paraId="48E6AACD" w14:textId="510EF0C7" w:rsidR="005B76D8" w:rsidRPr="005B76D8" w:rsidRDefault="00C17388" w:rsidP="005B76D8">
      <w:pPr>
        <w:pStyle w:val="Akapitzlist"/>
        <w:widowControl w:val="0"/>
        <w:numPr>
          <w:ilvl w:val="1"/>
          <w:numId w:val="1"/>
        </w:numPr>
        <w:spacing w:after="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Przygotowanie wniosku aplikacyjnego w </w:t>
      </w:r>
      <w:r w:rsidRPr="005B76D8">
        <w:rPr>
          <w:rFonts w:ascii="Arial Narrow" w:hAnsi="Arial Narrow" w:cs="Arial"/>
        </w:rPr>
        <w:t>generatorze wniosków</w:t>
      </w:r>
      <w:r w:rsidR="005B76D8" w:rsidRPr="005B76D8">
        <w:rPr>
          <w:rFonts w:ascii="Arial Narrow" w:hAnsi="Arial Narrow"/>
        </w:rPr>
        <w:t xml:space="preserve"> wraz z załącznikami</w:t>
      </w:r>
    </w:p>
    <w:p w14:paraId="1649EFC2" w14:textId="77777777" w:rsidR="00B85047" w:rsidRDefault="00B85047" w:rsidP="00357E46">
      <w:pPr>
        <w:numPr>
          <w:ilvl w:val="0"/>
          <w:numId w:val="1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6216FE">
        <w:rPr>
          <w:rFonts w:ascii="Arial Narrow" w:hAnsi="Arial Narrow" w:cs="Arial"/>
          <w:sz w:val="22"/>
          <w:szCs w:val="22"/>
        </w:rPr>
        <w:t>Formę elektroniczną dokumentacji nal</w:t>
      </w:r>
      <w:r>
        <w:rPr>
          <w:rFonts w:ascii="Arial Narrow" w:hAnsi="Arial Narrow" w:cs="Arial"/>
          <w:sz w:val="22"/>
          <w:szCs w:val="22"/>
        </w:rPr>
        <w:t>eży zapisać w formacie PDF oraz</w:t>
      </w:r>
      <w:r w:rsidRPr="006216FE">
        <w:rPr>
          <w:rFonts w:ascii="Arial Narrow" w:hAnsi="Arial Narrow" w:cs="Arial"/>
          <w:sz w:val="22"/>
          <w:szCs w:val="22"/>
        </w:rPr>
        <w:t xml:space="preserve"> w formatach plików źródłowych </w:t>
      </w:r>
      <w:r>
        <w:rPr>
          <w:rFonts w:ascii="Arial Narrow" w:hAnsi="Arial Narrow" w:cs="Arial"/>
          <w:sz w:val="22"/>
          <w:szCs w:val="22"/>
        </w:rPr>
        <w:br/>
      </w:r>
      <w:r w:rsidRPr="006216FE">
        <w:rPr>
          <w:rFonts w:ascii="Arial Narrow" w:hAnsi="Arial Narrow" w:cs="Arial"/>
          <w:sz w:val="22"/>
          <w:szCs w:val="22"/>
        </w:rPr>
        <w:t>(np.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doc,</w:t>
      </w:r>
      <w:r>
        <w:rPr>
          <w:rFonts w:ascii="Arial Narrow" w:hAnsi="Arial Narrow" w:cs="Arial"/>
          <w:sz w:val="22"/>
          <w:szCs w:val="22"/>
        </w:rPr>
        <w:t>.</w:t>
      </w:r>
      <w:r w:rsidRPr="006216FE">
        <w:rPr>
          <w:rFonts w:ascii="Arial Narrow" w:hAnsi="Arial Narrow" w:cs="Arial"/>
          <w:sz w:val="22"/>
          <w:szCs w:val="22"/>
        </w:rPr>
        <w:t>docx,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xls,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6216FE">
        <w:rPr>
          <w:rFonts w:ascii="Arial Narrow" w:hAnsi="Arial Narrow" w:cs="Arial"/>
          <w:sz w:val="22"/>
          <w:szCs w:val="22"/>
        </w:rPr>
        <w:t>xlsx</w:t>
      </w:r>
      <w:proofErr w:type="spellEnd"/>
      <w:r w:rsidRPr="006216FE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6216FE">
        <w:rPr>
          <w:rFonts w:ascii="Arial Narrow" w:hAnsi="Arial Narrow" w:cs="Arial"/>
          <w:sz w:val="22"/>
          <w:szCs w:val="22"/>
        </w:rPr>
        <w:t>kst</w:t>
      </w:r>
      <w:proofErr w:type="spellEnd"/>
      <w:r w:rsidRPr="006216FE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004391">
        <w:rPr>
          <w:rFonts w:ascii="Arial Narrow" w:hAnsi="Arial Narrow" w:cs="Arial"/>
          <w:sz w:val="22"/>
          <w:szCs w:val="22"/>
        </w:rPr>
        <w:t>dwg</w:t>
      </w:r>
      <w:proofErr w:type="spellEnd"/>
      <w:r w:rsidRPr="006216FE">
        <w:rPr>
          <w:rFonts w:ascii="Arial Narrow" w:hAnsi="Arial Narrow" w:cs="Arial"/>
          <w:sz w:val="22"/>
          <w:szCs w:val="22"/>
        </w:rPr>
        <w:t>).</w:t>
      </w:r>
    </w:p>
    <w:p w14:paraId="2D7FB38E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7180C68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B29E0">
        <w:rPr>
          <w:rFonts w:ascii="Arial Narrow" w:hAnsi="Arial Narrow" w:cs="Arial"/>
          <w:b/>
          <w:sz w:val="22"/>
          <w:szCs w:val="22"/>
        </w:rPr>
        <w:t>§ 2</w:t>
      </w:r>
    </w:p>
    <w:p w14:paraId="10A09FA4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FD79E14" w14:textId="51B482AC" w:rsidR="005B76D8" w:rsidRPr="005B76D8" w:rsidRDefault="005B76D8" w:rsidP="005B76D8">
      <w:pPr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/>
          <w:bCs/>
          <w:sz w:val="22"/>
          <w:szCs w:val="22"/>
        </w:rPr>
        <w:t>Wykonawca</w:t>
      </w:r>
      <w:r w:rsidRPr="005B76D8">
        <w:rPr>
          <w:rFonts w:ascii="Arial Narrow" w:hAnsi="Arial Narrow"/>
          <w:bCs/>
          <w:sz w:val="22"/>
          <w:szCs w:val="22"/>
        </w:rPr>
        <w:t xml:space="preserve"> zobowiązuje się wykonać całość prac stanowiących przedmiot umowy i wymienionych w §1</w:t>
      </w:r>
      <w:r w:rsidRPr="005B76D8">
        <w:rPr>
          <w:rFonts w:ascii="Arial Narrow" w:hAnsi="Arial Narrow"/>
          <w:b/>
          <w:bCs/>
          <w:sz w:val="22"/>
          <w:szCs w:val="22"/>
        </w:rPr>
        <w:t xml:space="preserve"> </w:t>
      </w:r>
      <w:r w:rsidRPr="005B76D8">
        <w:rPr>
          <w:rFonts w:ascii="Arial Narrow" w:hAnsi="Arial Narrow"/>
          <w:bCs/>
          <w:sz w:val="22"/>
          <w:szCs w:val="22"/>
        </w:rPr>
        <w:t xml:space="preserve">niniejszej umowy, w terminie do </w:t>
      </w:r>
      <w:r w:rsidRPr="005B76D8">
        <w:rPr>
          <w:rFonts w:ascii="Arial Narrow" w:hAnsi="Arial Narrow"/>
          <w:b/>
          <w:bCs/>
          <w:sz w:val="22"/>
          <w:szCs w:val="22"/>
        </w:rPr>
        <w:t>0</w:t>
      </w:r>
      <w:r w:rsidR="001D1968">
        <w:rPr>
          <w:rFonts w:ascii="Arial Narrow" w:hAnsi="Arial Narrow"/>
          <w:b/>
          <w:bCs/>
          <w:sz w:val="22"/>
          <w:szCs w:val="22"/>
        </w:rPr>
        <w:t>5</w:t>
      </w:r>
      <w:r w:rsidRPr="005B76D8">
        <w:rPr>
          <w:rFonts w:ascii="Arial Narrow" w:hAnsi="Arial Narrow"/>
          <w:b/>
          <w:bCs/>
          <w:sz w:val="22"/>
          <w:szCs w:val="22"/>
        </w:rPr>
        <w:t>.01.2017r.</w:t>
      </w:r>
    </w:p>
    <w:p w14:paraId="4DD83C55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14:paraId="7B8F6543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 xml:space="preserve">Przy czym: </w:t>
      </w:r>
    </w:p>
    <w:p w14:paraId="472CBA1E" w14:textId="40980C5F" w:rsidR="005B76D8" w:rsidRPr="005B76D8" w:rsidRDefault="00976FC4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do 12</w:t>
      </w:r>
      <w:r w:rsidR="005B76D8" w:rsidRPr="005B76D8">
        <w:rPr>
          <w:rFonts w:ascii="Arial Narrow" w:hAnsi="Arial Narrow"/>
          <w:bCs/>
          <w:sz w:val="22"/>
          <w:szCs w:val="22"/>
        </w:rPr>
        <w:t xml:space="preserve">.12.2016r.. Wykonawca przedstawi Zamawiającemu </w:t>
      </w:r>
      <w:bookmarkStart w:id="0" w:name="_GoBack"/>
      <w:bookmarkEnd w:id="0"/>
      <w:r w:rsidR="005B76D8" w:rsidRPr="005B76D8">
        <w:rPr>
          <w:rFonts w:ascii="Arial Narrow" w:hAnsi="Arial Narrow"/>
          <w:bCs/>
          <w:sz w:val="22"/>
          <w:szCs w:val="22"/>
        </w:rPr>
        <w:t>do weryfikacji część studium wykonalności – zakres rzeczowy,</w:t>
      </w:r>
    </w:p>
    <w:p w14:paraId="19ECF7A1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12.12.2016r. Wykonawca przedstawi Zamawiającemu do weryfikacji opracowany wniosek aplikacyjny,</w:t>
      </w:r>
    </w:p>
    <w:p w14:paraId="32E49017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16.12.2016r. wprowadzenie ewentualnych poprawek zgłoszonych przez Zamawiającego do zakresu rzeczowego oraz wniosku aplikacyjnego (dokumenty niezbędne do wstępnej weryfikacji wniosku dokonywanej przez Urząd Marszałkowski Województwa Pomorskiego),</w:t>
      </w:r>
    </w:p>
    <w:p w14:paraId="05788977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20.12.2016r. Wykonawca przedstawi Zamawiającemu do weryfikacji i naniesienia zmian studium wykonalności,</w:t>
      </w:r>
    </w:p>
    <w:p w14:paraId="7C3E5C2A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03.01.2017r. Wykonawca przedstawi Zamawiającemu kompletną dokumentację aplikacyjną, tj. wniosek aplikacyjny wraz z załącznikami i studium wykonalności,</w:t>
      </w:r>
    </w:p>
    <w:p w14:paraId="7F62B176" w14:textId="77777777" w:rsidR="005B76D8" w:rsidRPr="005B76D8" w:rsidRDefault="005B76D8" w:rsidP="005B76D8">
      <w:pPr>
        <w:jc w:val="both"/>
        <w:rPr>
          <w:rFonts w:ascii="Arial Narrow" w:hAnsi="Arial Narrow"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 xml:space="preserve">- </w:t>
      </w:r>
      <w:r w:rsidRPr="005B76D8">
        <w:rPr>
          <w:rFonts w:ascii="Arial Narrow" w:hAnsi="Arial Narrow"/>
          <w:sz w:val="22"/>
          <w:szCs w:val="22"/>
        </w:rPr>
        <w:t xml:space="preserve">Wykonawca będzie zobowiązany do dostosowania wszelkich opracowanych dokumentów do wymagań formalnych i merytorycznych instytucji oceniającej dokumentację </w:t>
      </w:r>
      <w:r w:rsidRPr="005B76D8">
        <w:rPr>
          <w:rFonts w:ascii="Arial Narrow" w:hAnsi="Arial Narrow"/>
          <w:b/>
          <w:sz w:val="22"/>
          <w:szCs w:val="22"/>
        </w:rPr>
        <w:t>na wszystkich etapach oceny</w:t>
      </w:r>
      <w:r w:rsidRPr="005B76D8">
        <w:rPr>
          <w:rFonts w:ascii="Arial Narrow" w:hAnsi="Arial Narrow"/>
          <w:sz w:val="22"/>
          <w:szCs w:val="22"/>
        </w:rPr>
        <w:t xml:space="preserve"> w wyznaczonych przez Zamawiającego terminach.</w:t>
      </w:r>
    </w:p>
    <w:p w14:paraId="459501E5" w14:textId="77777777" w:rsidR="00B85047" w:rsidRDefault="00B85047" w:rsidP="00B85047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</w:t>
      </w:r>
    </w:p>
    <w:p w14:paraId="007686D6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B29E0">
        <w:rPr>
          <w:rFonts w:ascii="Arial Narrow" w:hAnsi="Arial Narrow" w:cs="Arial"/>
          <w:b/>
          <w:sz w:val="22"/>
          <w:szCs w:val="22"/>
        </w:rPr>
        <w:t>§ 3</w:t>
      </w:r>
    </w:p>
    <w:p w14:paraId="5E1F6EA5" w14:textId="77777777" w:rsidR="00B967FE" w:rsidRPr="0050200C" w:rsidRDefault="00B85047" w:rsidP="005543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50200C">
        <w:rPr>
          <w:rFonts w:ascii="Arial Narrow" w:hAnsi="Arial Narrow" w:cs="Arial"/>
          <w:sz w:val="22"/>
          <w:szCs w:val="22"/>
        </w:rPr>
        <w:t>Wykonawca zobowiązuje się do wykonania prze</w:t>
      </w:r>
      <w:r w:rsidR="00B967FE" w:rsidRPr="0050200C">
        <w:rPr>
          <w:rFonts w:ascii="Arial Narrow" w:hAnsi="Arial Narrow" w:cs="Arial"/>
          <w:sz w:val="22"/>
          <w:szCs w:val="22"/>
        </w:rPr>
        <w:t xml:space="preserve">dmiotu umowy </w:t>
      </w:r>
      <w:r w:rsidR="008303AA" w:rsidRPr="0050200C">
        <w:rPr>
          <w:rFonts w:ascii="Arial Narrow" w:hAnsi="Arial Narrow" w:cs="Arial"/>
          <w:sz w:val="22"/>
          <w:szCs w:val="22"/>
        </w:rPr>
        <w:t>zgodnie z odpowiednimi wytycznymi Instytucji Zarządzającej Regionalnym Programem Operacyjnym Województwa Pomorskiego na lata 2014-2020.</w:t>
      </w:r>
    </w:p>
    <w:p w14:paraId="76E4A4E7" w14:textId="08391AB7" w:rsidR="008303AA" w:rsidRPr="0050200C" w:rsidRDefault="008303AA" w:rsidP="005543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50200C">
        <w:rPr>
          <w:rFonts w:ascii="Arial Narrow" w:hAnsi="Arial Narrow" w:cs="Arial"/>
          <w:sz w:val="22"/>
          <w:szCs w:val="22"/>
        </w:rPr>
        <w:lastRenderedPageBreak/>
        <w:t xml:space="preserve">Przy wykonywaniu przedmiotu umowy Wykonawca zobowiązany jest </w:t>
      </w:r>
      <w:r w:rsidR="0050200C" w:rsidRPr="0050200C">
        <w:rPr>
          <w:rFonts w:ascii="Arial Narrow" w:hAnsi="Arial Narrow" w:cs="Arial"/>
          <w:sz w:val="22"/>
          <w:szCs w:val="22"/>
        </w:rPr>
        <w:t xml:space="preserve">również </w:t>
      </w:r>
      <w:r w:rsidRPr="0050200C">
        <w:rPr>
          <w:rFonts w:ascii="Arial Narrow" w:hAnsi="Arial Narrow" w:cs="Arial"/>
          <w:sz w:val="22"/>
          <w:szCs w:val="22"/>
        </w:rPr>
        <w:t>stosować informacje przekazywane mu przez</w:t>
      </w:r>
      <w:r w:rsidR="008D572F" w:rsidRPr="0050200C">
        <w:rPr>
          <w:rFonts w:ascii="Arial Narrow" w:hAnsi="Arial Narrow" w:cs="Arial"/>
          <w:sz w:val="22"/>
          <w:szCs w:val="22"/>
        </w:rPr>
        <w:t xml:space="preserve"> </w:t>
      </w:r>
      <w:r w:rsidR="003617E7">
        <w:rPr>
          <w:rFonts w:ascii="Arial Narrow" w:hAnsi="Arial Narrow" w:cs="Arial"/>
          <w:sz w:val="22"/>
          <w:szCs w:val="22"/>
        </w:rPr>
        <w:t xml:space="preserve">poszczególnych </w:t>
      </w:r>
      <w:r w:rsidR="008D572F" w:rsidRPr="0050200C">
        <w:rPr>
          <w:rFonts w:ascii="Arial Narrow" w:hAnsi="Arial Narrow" w:cs="Arial"/>
          <w:sz w:val="22"/>
          <w:szCs w:val="22"/>
        </w:rPr>
        <w:t>Inwestorów</w:t>
      </w:r>
      <w:r w:rsidRPr="0050200C">
        <w:rPr>
          <w:rFonts w:ascii="Arial Narrow" w:hAnsi="Arial Narrow" w:cs="Arial"/>
          <w:sz w:val="22"/>
          <w:szCs w:val="22"/>
        </w:rPr>
        <w:t xml:space="preserve">. </w:t>
      </w:r>
      <w:r w:rsidR="000D7A89" w:rsidRPr="00B57172">
        <w:rPr>
          <w:rFonts w:ascii="Arial Narrow" w:hAnsi="Arial Narrow" w:cs="Arial"/>
          <w:sz w:val="22"/>
          <w:szCs w:val="22"/>
        </w:rPr>
        <w:t>W trakcie realizacji umowy Inwestorów reprezentuje Koordynator przedsięwzięcia – ………………………….. W trakcie realizacji umowy Wykonawcę reprezentuje - …………………………………………….</w:t>
      </w:r>
      <w:r w:rsidR="000D7A89">
        <w:rPr>
          <w:rFonts w:ascii="Arial Narrow" w:hAnsi="Arial Narrow" w:cs="Arial"/>
          <w:sz w:val="22"/>
          <w:szCs w:val="22"/>
        </w:rPr>
        <w:t xml:space="preserve"> </w:t>
      </w:r>
      <w:r w:rsidR="00B57172">
        <w:rPr>
          <w:rFonts w:ascii="Arial Narrow" w:hAnsi="Arial Narrow" w:cs="Arial"/>
          <w:sz w:val="22"/>
          <w:szCs w:val="22"/>
        </w:rPr>
        <w:t xml:space="preserve">Dodatkowo wykonawca zobowiązany jest do ścisłej współpracy z Wykonawcą dokumentacji projektowo-kosztorysowej. </w:t>
      </w:r>
    </w:p>
    <w:p w14:paraId="3C972BFA" w14:textId="31A52C71" w:rsidR="00B85047" w:rsidRDefault="00B85047" w:rsidP="005543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2810EE">
        <w:rPr>
          <w:rFonts w:ascii="Arial Narrow" w:hAnsi="Arial Narrow" w:cs="Arial"/>
          <w:sz w:val="22"/>
          <w:szCs w:val="22"/>
        </w:rPr>
        <w:t>Wykonawca zobowiązany jest do przeprowadzenia uzgodnień roboczych z </w:t>
      </w:r>
      <w:r w:rsidR="004934BA">
        <w:rPr>
          <w:rFonts w:ascii="Arial Narrow" w:hAnsi="Arial Narrow" w:cs="Arial"/>
          <w:sz w:val="22"/>
          <w:szCs w:val="22"/>
        </w:rPr>
        <w:t>Inwestorami</w:t>
      </w:r>
      <w:r w:rsidRPr="002810EE">
        <w:rPr>
          <w:rFonts w:ascii="Arial Narrow" w:hAnsi="Arial Narrow" w:cs="Arial"/>
          <w:sz w:val="22"/>
          <w:szCs w:val="22"/>
        </w:rPr>
        <w:t>, w siedzibie</w:t>
      </w:r>
      <w:r w:rsidR="002810EE" w:rsidRPr="002810EE">
        <w:rPr>
          <w:rFonts w:ascii="Arial Narrow" w:hAnsi="Arial Narrow" w:cs="Arial"/>
          <w:sz w:val="22"/>
          <w:szCs w:val="22"/>
        </w:rPr>
        <w:t xml:space="preserve"> Partnera Wiodącego – </w:t>
      </w:r>
      <w:r w:rsidR="00357E46">
        <w:rPr>
          <w:rFonts w:ascii="Arial Narrow" w:hAnsi="Arial Narrow" w:cs="Arial"/>
          <w:sz w:val="22"/>
          <w:szCs w:val="22"/>
        </w:rPr>
        <w:t>Gminy</w:t>
      </w:r>
      <w:r w:rsidR="002810EE" w:rsidRPr="002810EE">
        <w:rPr>
          <w:rFonts w:ascii="Arial Narrow" w:hAnsi="Arial Narrow" w:cs="Arial"/>
          <w:sz w:val="22"/>
          <w:szCs w:val="22"/>
        </w:rPr>
        <w:t xml:space="preserve"> Kwidzyn</w:t>
      </w:r>
      <w:r w:rsidRPr="002810EE">
        <w:rPr>
          <w:rFonts w:ascii="Arial Narrow" w:hAnsi="Arial Narrow" w:cs="Arial"/>
          <w:sz w:val="22"/>
          <w:szCs w:val="22"/>
        </w:rPr>
        <w:t xml:space="preserve">. Ustala się konieczność dokonania </w:t>
      </w:r>
      <w:r w:rsidRPr="0038444D">
        <w:rPr>
          <w:rFonts w:ascii="Arial Narrow" w:hAnsi="Arial Narrow" w:cs="Arial"/>
          <w:sz w:val="22"/>
          <w:szCs w:val="22"/>
        </w:rPr>
        <w:t>minimum dwóch</w:t>
      </w:r>
      <w:r w:rsidRPr="002810EE">
        <w:rPr>
          <w:rFonts w:ascii="Arial Narrow" w:hAnsi="Arial Narrow" w:cs="Arial"/>
          <w:sz w:val="22"/>
          <w:szCs w:val="22"/>
        </w:rPr>
        <w:t xml:space="preserve"> uzgodnień roboczych, potwierdzonych protokołami uzgodnień.</w:t>
      </w:r>
      <w:r w:rsidR="002810EE" w:rsidRPr="002810EE">
        <w:rPr>
          <w:rFonts w:ascii="Arial Narrow" w:hAnsi="Arial Narrow" w:cs="Arial"/>
          <w:sz w:val="22"/>
          <w:szCs w:val="22"/>
        </w:rPr>
        <w:t xml:space="preserve"> </w:t>
      </w:r>
    </w:p>
    <w:p w14:paraId="0E7EEB9E" w14:textId="77777777" w:rsidR="004934BA" w:rsidRDefault="004934BA" w:rsidP="004934BA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>W</w:t>
      </w:r>
      <w:r>
        <w:rPr>
          <w:rFonts w:ascii="Arial Narrow" w:hAnsi="Arial Narrow" w:cs="Arial"/>
          <w:sz w:val="22"/>
          <w:szCs w:val="22"/>
        </w:rPr>
        <w:t>ykonawca jest zobowiązany</w:t>
      </w:r>
      <w:r w:rsidRPr="00A05AEA">
        <w:rPr>
          <w:rFonts w:ascii="Arial Narrow" w:hAnsi="Arial Narrow" w:cs="Arial"/>
          <w:sz w:val="22"/>
          <w:szCs w:val="22"/>
        </w:rPr>
        <w:t xml:space="preserve"> względem </w:t>
      </w:r>
      <w:r>
        <w:rPr>
          <w:rFonts w:ascii="Arial Narrow" w:hAnsi="Arial Narrow" w:cs="Arial"/>
          <w:sz w:val="22"/>
          <w:szCs w:val="22"/>
        </w:rPr>
        <w:t xml:space="preserve">Inwestorów do aktualizacji dokumentacji, w przypadku gdy podczas postępowania, przedmiotem którego będzie rozpoznawania wniosku w zakresie Studium Wykonalności, przez stosowny organ i pojawią się wątpliwości, bądź konieczność uzupełnienia lub wyjaśnienia opracowania, Wykonawca w ramach wynagrodzenia zobowiązany jest do niezwłocznego wyjaśnienia wątpliwości, wprowadzenia uzupełnień, bądź innego współdziałania z Inwestorami.  </w:t>
      </w:r>
    </w:p>
    <w:p w14:paraId="3621BF0D" w14:textId="77777777" w:rsidR="004934BA" w:rsidRDefault="004934BA" w:rsidP="0050200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umowy powinien wykonać</w:t>
      </w:r>
      <w:r w:rsidR="00320A20">
        <w:rPr>
          <w:rFonts w:ascii="Arial Narrow" w:hAnsi="Arial Narrow" w:cs="Arial"/>
          <w:sz w:val="22"/>
          <w:szCs w:val="22"/>
        </w:rPr>
        <w:t xml:space="preserve"> przedmiot umowy w taki sposób, aby informacje zawarte w</w:t>
      </w:r>
      <w:r w:rsidR="0050200C">
        <w:rPr>
          <w:rFonts w:ascii="Arial Narrow" w:hAnsi="Arial Narrow" w:cs="Arial"/>
          <w:sz w:val="22"/>
          <w:szCs w:val="22"/>
        </w:rPr>
        <w:t> opracowaniu</w:t>
      </w:r>
      <w:r w:rsidR="00320A20">
        <w:rPr>
          <w:rFonts w:ascii="Arial Narrow" w:hAnsi="Arial Narrow" w:cs="Arial"/>
          <w:sz w:val="22"/>
          <w:szCs w:val="22"/>
        </w:rPr>
        <w:t xml:space="preserve"> odpowiadały</w:t>
      </w:r>
      <w:r w:rsidR="0050200C">
        <w:rPr>
          <w:rFonts w:ascii="Arial Narrow" w:hAnsi="Arial Narrow" w:cs="Arial"/>
          <w:sz w:val="22"/>
          <w:szCs w:val="22"/>
        </w:rPr>
        <w:t xml:space="preserve"> i stanowiły bezpośrednie przełożenie</w:t>
      </w:r>
      <w:r w:rsidR="00320A20">
        <w:rPr>
          <w:rFonts w:ascii="Arial Narrow" w:hAnsi="Arial Narrow" w:cs="Arial"/>
          <w:sz w:val="22"/>
          <w:szCs w:val="22"/>
        </w:rPr>
        <w:t xml:space="preserve"> </w:t>
      </w:r>
      <w:r w:rsidR="0050200C">
        <w:rPr>
          <w:rFonts w:ascii="Arial Narrow" w:hAnsi="Arial Narrow" w:cs="Arial"/>
          <w:sz w:val="22"/>
          <w:szCs w:val="22"/>
        </w:rPr>
        <w:t>informacji zgodnych z wnioskiem o </w:t>
      </w:r>
      <w:r w:rsidR="00320A20">
        <w:rPr>
          <w:rFonts w:ascii="Arial Narrow" w:hAnsi="Arial Narrow" w:cs="Arial"/>
          <w:sz w:val="22"/>
          <w:szCs w:val="22"/>
        </w:rPr>
        <w:t xml:space="preserve">dofinansowanie. </w:t>
      </w:r>
    </w:p>
    <w:p w14:paraId="47AB2778" w14:textId="45EB6115" w:rsidR="00F24463" w:rsidRPr="0050200C" w:rsidRDefault="000D7A89" w:rsidP="0050200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zobowiązany jest do dostarczenia analizy finansowej w postaci niezabezpieczonych arkuszy kalkulacyjnych z działającymi formułami w pliku .xls.</w:t>
      </w:r>
    </w:p>
    <w:p w14:paraId="0C1606F4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41588BF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2810EE">
        <w:rPr>
          <w:rFonts w:ascii="Arial Narrow" w:hAnsi="Arial Narrow" w:cs="Arial"/>
          <w:b/>
          <w:sz w:val="22"/>
          <w:szCs w:val="22"/>
        </w:rPr>
        <w:t>§ 4</w:t>
      </w:r>
    </w:p>
    <w:p w14:paraId="6AB1CD13" w14:textId="77777777" w:rsidR="003617E7" w:rsidRPr="00BB29E0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92BD384" w14:textId="35F8C513" w:rsidR="00B85047" w:rsidRPr="005B76D8" w:rsidRDefault="00B85047" w:rsidP="005B76D8">
      <w:pPr>
        <w:numPr>
          <w:ilvl w:val="0"/>
          <w:numId w:val="3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5B76D8">
        <w:rPr>
          <w:rFonts w:ascii="Arial Narrow" w:hAnsi="Arial Narrow" w:cs="Arial"/>
          <w:sz w:val="22"/>
          <w:szCs w:val="22"/>
        </w:rPr>
        <w:t xml:space="preserve">Za wykonanie przedmiotu umowy określonego w §1  wynagrodzenie </w:t>
      </w:r>
      <w:r w:rsidRPr="005B76D8">
        <w:rPr>
          <w:rFonts w:ascii="Arial Narrow" w:hAnsi="Arial Narrow" w:cs="Arial"/>
          <w:b/>
          <w:sz w:val="22"/>
          <w:szCs w:val="22"/>
        </w:rPr>
        <w:t>wynosi:</w:t>
      </w:r>
      <w:r w:rsidRPr="005B76D8">
        <w:rPr>
          <w:rFonts w:ascii="Arial Narrow" w:hAnsi="Arial Narrow" w:cs="Arial"/>
          <w:sz w:val="22"/>
          <w:szCs w:val="22"/>
        </w:rPr>
        <w:t xml:space="preserve"> </w:t>
      </w:r>
      <w:r w:rsidRPr="005B76D8">
        <w:rPr>
          <w:rFonts w:ascii="Arial Narrow" w:hAnsi="Arial Narrow" w:cs="Arial"/>
          <w:b/>
          <w:bCs/>
          <w:sz w:val="22"/>
          <w:szCs w:val="22"/>
        </w:rPr>
        <w:t>…………………</w:t>
      </w:r>
      <w:r w:rsidR="003617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5B76D8">
        <w:rPr>
          <w:rFonts w:ascii="Arial Narrow" w:hAnsi="Arial Narrow" w:cs="Arial"/>
          <w:sz w:val="22"/>
          <w:szCs w:val="22"/>
        </w:rPr>
        <w:t>(brutto w tym 23% podatek VAT), słownie złotych: ………………………………</w:t>
      </w:r>
    </w:p>
    <w:p w14:paraId="6AC502DE" w14:textId="6E161050" w:rsidR="001B5E0A" w:rsidRPr="001B5E0A" w:rsidRDefault="005B76D8" w:rsidP="001B5E0A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Arial Narrow" w:hAnsi="Arial Narrow" w:cs="Arial"/>
        </w:rPr>
      </w:pPr>
      <w:r w:rsidRPr="001B5E0A">
        <w:rPr>
          <w:rFonts w:ascii="Arial Narrow" w:hAnsi="Arial Narrow"/>
        </w:rPr>
        <w:t xml:space="preserve">I płatność (stanowiąca łącznie 75% wartości zamówienia) nastąpi na podstawie faktur wystawionych na poszczególnych </w:t>
      </w:r>
      <w:r w:rsidR="003617E7">
        <w:rPr>
          <w:rFonts w:ascii="Arial Narrow" w:hAnsi="Arial Narrow"/>
        </w:rPr>
        <w:t>Inwestorów</w:t>
      </w:r>
      <w:r w:rsidRPr="001B5E0A">
        <w:rPr>
          <w:rFonts w:ascii="Arial Narrow" w:hAnsi="Arial Narrow"/>
        </w:rPr>
        <w:t>, po podpisaniu przez Zamawiającego protokołu odbioru</w:t>
      </w:r>
    </w:p>
    <w:p w14:paraId="5805F74B" w14:textId="230BDE55" w:rsidR="001B5E0A" w:rsidRPr="001B5E0A" w:rsidRDefault="005B76D8" w:rsidP="001B5E0A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Arial Narrow" w:hAnsi="Arial Narrow" w:cs="Arial"/>
        </w:rPr>
      </w:pPr>
      <w:r w:rsidRPr="001B5E0A">
        <w:rPr>
          <w:rFonts w:ascii="Arial Narrow" w:hAnsi="Arial Narrow"/>
        </w:rPr>
        <w:t xml:space="preserve">II płatność (stanowiąca łącznie 25% wartości zamówienia) nastąpi na podstawie faktur, wystawionych na poszczególnych Partnerów, nie wcześniej niż w dniu ogłoszenia wyników konkursu </w:t>
      </w:r>
    </w:p>
    <w:p w14:paraId="715E3768" w14:textId="77ECD54E" w:rsidR="008D572F" w:rsidRPr="001B5E0A" w:rsidRDefault="008D572F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Koszty i opłaty związane z op</w:t>
      </w:r>
      <w:r w:rsidR="005B76D8"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racowaniem Studium Wykonalności i wniosku aplikacyjnego</w:t>
      </w:r>
      <w:r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 tym </w:t>
      </w:r>
      <w:r w:rsidR="0050200C"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związane z uzyskaniem danych, a </w:t>
      </w:r>
      <w:r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także koszty wizyt roboczych, delegacji i innych obciążają Wykonawcę.</w:t>
      </w:r>
    </w:p>
    <w:p w14:paraId="4B3E9CC7" w14:textId="77777777" w:rsidR="00B85047" w:rsidRPr="00A05AEA" w:rsidRDefault="00B85047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 xml:space="preserve">Dane płatnika niezbędne do wystawienia faktury: </w:t>
      </w:r>
      <w:r w:rsidR="004621FC" w:rsidRPr="00A05AEA">
        <w:rPr>
          <w:rFonts w:ascii="Arial Narrow" w:hAnsi="Arial Narrow" w:cs="Arial"/>
          <w:sz w:val="22"/>
          <w:szCs w:val="22"/>
        </w:rPr>
        <w:t>……………………………………………………………………..</w:t>
      </w:r>
    </w:p>
    <w:p w14:paraId="3C115044" w14:textId="77777777" w:rsidR="00B85047" w:rsidRPr="00A05AEA" w:rsidRDefault="00B85047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>W przypadku, gdyby w czasie obowiązywania niniejszej umowy nastąpiła zmiana wysokości stawek podatku od towarów i usług za usługi objęte umową, to wynagrodzenie, o którym mowa w ust. 1 ulegnie odpowiedniej zmianie a wysokość nowego wynagrodzenia strony potwierdzą w stosownym aneksie do umowy.</w:t>
      </w:r>
    </w:p>
    <w:p w14:paraId="7F410F99" w14:textId="77777777" w:rsidR="00B85047" w:rsidRPr="00A05AEA" w:rsidRDefault="00B85047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 xml:space="preserve">Wypłata należności za wykonanie przedmiotu umowy nastąpi z konta </w:t>
      </w:r>
      <w:r w:rsidR="004D26F9">
        <w:rPr>
          <w:rFonts w:ascii="Arial Narrow" w:hAnsi="Arial Narrow" w:cs="Arial"/>
          <w:sz w:val="22"/>
          <w:szCs w:val="22"/>
        </w:rPr>
        <w:t xml:space="preserve">Inwestora </w:t>
      </w:r>
      <w:r w:rsidRPr="00A05AEA">
        <w:rPr>
          <w:rFonts w:ascii="Arial Narrow" w:hAnsi="Arial Narrow" w:cs="Arial"/>
          <w:sz w:val="22"/>
          <w:szCs w:val="22"/>
        </w:rPr>
        <w:t>przelewem niezwłocznie, jedn</w:t>
      </w:r>
      <w:r w:rsidR="004621FC" w:rsidRPr="00A05AEA">
        <w:rPr>
          <w:rFonts w:ascii="Arial Narrow" w:hAnsi="Arial Narrow" w:cs="Arial"/>
          <w:sz w:val="22"/>
          <w:szCs w:val="22"/>
        </w:rPr>
        <w:t>ak nie później niż w terminie 30</w:t>
      </w:r>
      <w:r w:rsidRPr="00A05AEA">
        <w:rPr>
          <w:rFonts w:ascii="Arial Narrow" w:hAnsi="Arial Narrow" w:cs="Arial"/>
          <w:sz w:val="22"/>
          <w:szCs w:val="22"/>
        </w:rPr>
        <w:t>-dni, licząc od dnia otrzymania faktury przez</w:t>
      </w:r>
      <w:r w:rsidR="004D26F9">
        <w:rPr>
          <w:rFonts w:ascii="Arial Narrow" w:hAnsi="Arial Narrow" w:cs="Arial"/>
          <w:sz w:val="22"/>
          <w:szCs w:val="22"/>
        </w:rPr>
        <w:t xml:space="preserve"> Inwestora</w:t>
      </w:r>
      <w:r w:rsidRPr="00A05AEA">
        <w:rPr>
          <w:rFonts w:ascii="Arial Narrow" w:hAnsi="Arial Narrow" w:cs="Arial"/>
          <w:sz w:val="22"/>
          <w:szCs w:val="22"/>
        </w:rPr>
        <w:t>.</w:t>
      </w:r>
    </w:p>
    <w:p w14:paraId="7E006B0C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1179EF9" w14:textId="77777777" w:rsidR="00B85047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5</w:t>
      </w:r>
    </w:p>
    <w:p w14:paraId="42153FE6" w14:textId="77777777" w:rsidR="003617E7" w:rsidRPr="00BB29E0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23A9ACA" w14:textId="77777777" w:rsidR="00B85047" w:rsidRPr="00BB29E0" w:rsidRDefault="00B85047" w:rsidP="00B85047">
      <w:pPr>
        <w:numPr>
          <w:ilvl w:val="0"/>
          <w:numId w:val="6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 xml:space="preserve">Wykonawca zapłaci </w:t>
      </w:r>
      <w:r w:rsidR="004D26F9">
        <w:rPr>
          <w:rFonts w:ascii="Arial Narrow" w:hAnsi="Arial Narrow" w:cs="Arial"/>
          <w:sz w:val="22"/>
          <w:szCs w:val="22"/>
        </w:rPr>
        <w:t xml:space="preserve">Inwestorowi </w:t>
      </w:r>
      <w:r w:rsidRPr="00BB29E0">
        <w:rPr>
          <w:rFonts w:ascii="Arial Narrow" w:hAnsi="Arial Narrow" w:cs="Arial"/>
          <w:sz w:val="22"/>
          <w:szCs w:val="22"/>
        </w:rPr>
        <w:t>karę umowną w przypadku:</w:t>
      </w:r>
    </w:p>
    <w:p w14:paraId="0D50F341" w14:textId="236E090D" w:rsidR="00B85047" w:rsidRPr="00BB29E0" w:rsidRDefault="00357E46" w:rsidP="00B85047">
      <w:pPr>
        <w:numPr>
          <w:ilvl w:val="0"/>
          <w:numId w:val="7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opóźnienia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 w wykonaniu przedmiotu umowy lub us</w:t>
      </w:r>
      <w:r w:rsidR="00B85047">
        <w:rPr>
          <w:rFonts w:ascii="Arial Narrow" w:hAnsi="Arial Narrow" w:cs="Arial"/>
          <w:sz w:val="22"/>
          <w:szCs w:val="22"/>
        </w:rPr>
        <w:t>talonego etapu - w wysokości 0,1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% wynagrodzenia umownego za przedmiot umowy za każdy dzień </w:t>
      </w:r>
      <w:r>
        <w:rPr>
          <w:rFonts w:ascii="Arial Narrow" w:hAnsi="Arial Narrow" w:cs="Arial"/>
          <w:sz w:val="22"/>
          <w:szCs w:val="22"/>
        </w:rPr>
        <w:t>opóźnienia</w:t>
      </w:r>
      <w:r w:rsidR="00B85047" w:rsidRPr="00BB29E0">
        <w:rPr>
          <w:rFonts w:ascii="Arial Narrow" w:hAnsi="Arial Narrow" w:cs="Arial"/>
          <w:sz w:val="22"/>
          <w:szCs w:val="22"/>
        </w:rPr>
        <w:t>;</w:t>
      </w:r>
    </w:p>
    <w:p w14:paraId="7590BD1B" w14:textId="12B7C0A6" w:rsidR="00B85047" w:rsidRDefault="00357E46" w:rsidP="00B85047">
      <w:pPr>
        <w:numPr>
          <w:ilvl w:val="0"/>
          <w:numId w:val="7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opóźnienia</w:t>
      </w:r>
      <w:r w:rsidR="00B85047">
        <w:rPr>
          <w:rFonts w:ascii="Arial Narrow" w:hAnsi="Arial Narrow" w:cs="Arial"/>
          <w:sz w:val="22"/>
          <w:szCs w:val="22"/>
        </w:rPr>
        <w:t xml:space="preserve"> w </w:t>
      </w:r>
      <w:r w:rsidR="0050200C">
        <w:rPr>
          <w:rFonts w:ascii="Arial Narrow" w:hAnsi="Arial Narrow" w:cs="Arial"/>
          <w:sz w:val="22"/>
          <w:szCs w:val="22"/>
        </w:rPr>
        <w:t xml:space="preserve">przypadku aktualizacji dokumentacji </w:t>
      </w:r>
      <w:r w:rsidR="00B85047">
        <w:rPr>
          <w:rFonts w:ascii="Arial Narrow" w:hAnsi="Arial Narrow" w:cs="Arial"/>
          <w:sz w:val="22"/>
          <w:szCs w:val="22"/>
        </w:rPr>
        <w:t>w wysokości 0,1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% wynagrodzenia umownego za każdy dzień </w:t>
      </w:r>
      <w:r>
        <w:rPr>
          <w:rFonts w:ascii="Arial Narrow" w:hAnsi="Arial Narrow" w:cs="Arial"/>
          <w:sz w:val="22"/>
          <w:szCs w:val="22"/>
        </w:rPr>
        <w:t>opóźnienia</w:t>
      </w:r>
      <w:r w:rsidR="00B85047" w:rsidRPr="00BB29E0">
        <w:rPr>
          <w:rFonts w:ascii="Arial Narrow" w:hAnsi="Arial Narrow" w:cs="Arial"/>
          <w:sz w:val="22"/>
          <w:szCs w:val="22"/>
        </w:rPr>
        <w:t>, licząc od następnego dnia po upływie terminu określonego przez</w:t>
      </w:r>
      <w:r w:rsidR="00B85047">
        <w:rPr>
          <w:rFonts w:ascii="Arial Narrow" w:hAnsi="Arial Narrow" w:cs="Arial"/>
          <w:sz w:val="22"/>
          <w:szCs w:val="22"/>
        </w:rPr>
        <w:t xml:space="preserve"> </w:t>
      </w:r>
      <w:r w:rsidR="004D26F9">
        <w:rPr>
          <w:rFonts w:ascii="Arial Narrow" w:hAnsi="Arial Narrow" w:cs="Arial"/>
          <w:sz w:val="22"/>
          <w:szCs w:val="22"/>
        </w:rPr>
        <w:t xml:space="preserve">Inwestora </w:t>
      </w:r>
      <w:r w:rsidR="00B85047">
        <w:rPr>
          <w:rFonts w:ascii="Arial Narrow" w:hAnsi="Arial Narrow" w:cs="Arial"/>
          <w:sz w:val="22"/>
          <w:szCs w:val="22"/>
        </w:rPr>
        <w:t>na usunięcie wad,</w:t>
      </w:r>
    </w:p>
    <w:p w14:paraId="4CB3B35D" w14:textId="608499B6" w:rsidR="00B85047" w:rsidRPr="00BB29E0" w:rsidRDefault="00B85047" w:rsidP="00B85047">
      <w:pPr>
        <w:numPr>
          <w:ilvl w:val="0"/>
          <w:numId w:val="7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przypadku nie zachowania terminu </w:t>
      </w:r>
      <w:r w:rsidR="0050200C">
        <w:rPr>
          <w:rFonts w:ascii="Arial Narrow" w:hAnsi="Arial Narrow" w:cs="Arial"/>
          <w:sz w:val="22"/>
          <w:szCs w:val="22"/>
        </w:rPr>
        <w:t xml:space="preserve">aktualizacji dokumentacji </w:t>
      </w:r>
      <w:r>
        <w:rPr>
          <w:rFonts w:ascii="Arial Narrow" w:hAnsi="Arial Narrow" w:cs="Arial"/>
          <w:sz w:val="22"/>
          <w:szCs w:val="22"/>
        </w:rPr>
        <w:t xml:space="preserve">Wykonawca zapłaci </w:t>
      </w:r>
      <w:r w:rsidR="004D26F9">
        <w:rPr>
          <w:rFonts w:ascii="Arial Narrow" w:hAnsi="Arial Narrow" w:cs="Arial"/>
          <w:sz w:val="22"/>
          <w:szCs w:val="22"/>
        </w:rPr>
        <w:t xml:space="preserve">Inwestorowi </w:t>
      </w:r>
      <w:r w:rsidR="0050200C">
        <w:rPr>
          <w:rFonts w:ascii="Arial Narrow" w:hAnsi="Arial Narrow" w:cs="Arial"/>
          <w:sz w:val="22"/>
          <w:szCs w:val="22"/>
        </w:rPr>
        <w:t xml:space="preserve">kary umowne </w:t>
      </w:r>
      <w:r>
        <w:rPr>
          <w:rFonts w:ascii="Arial Narrow" w:hAnsi="Arial Narrow" w:cs="Arial"/>
          <w:sz w:val="22"/>
          <w:szCs w:val="22"/>
        </w:rPr>
        <w:t xml:space="preserve">w wysokości  (0,1 % kwoty wynagrodzenia (brutto) podanej w umowie) za każdy dzień </w:t>
      </w:r>
      <w:r w:rsidR="00357E46">
        <w:rPr>
          <w:rFonts w:ascii="Arial Narrow" w:hAnsi="Arial Narrow" w:cs="Arial"/>
          <w:sz w:val="22"/>
          <w:szCs w:val="22"/>
        </w:rPr>
        <w:t>opóźnienia</w:t>
      </w:r>
      <w:r>
        <w:rPr>
          <w:rFonts w:ascii="Arial Narrow" w:hAnsi="Arial Narrow" w:cs="Arial"/>
          <w:sz w:val="22"/>
          <w:szCs w:val="22"/>
        </w:rPr>
        <w:t>.</w:t>
      </w:r>
    </w:p>
    <w:p w14:paraId="5DC3A981" w14:textId="77777777" w:rsidR="00B85047" w:rsidRPr="00BB29E0" w:rsidRDefault="00B85047" w:rsidP="00B85047">
      <w:pPr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D3DF3">
        <w:rPr>
          <w:rFonts w:ascii="Arial Narrow" w:hAnsi="Arial Narrow" w:cs="Arial"/>
          <w:sz w:val="22"/>
          <w:szCs w:val="22"/>
        </w:rPr>
        <w:t xml:space="preserve">Wykonawca oświadcza, iż wyraża zgodę na potrącanie przez </w:t>
      </w:r>
      <w:r w:rsidR="004D26F9">
        <w:rPr>
          <w:rFonts w:ascii="Arial Narrow" w:hAnsi="Arial Narrow" w:cs="Arial"/>
          <w:sz w:val="22"/>
          <w:szCs w:val="22"/>
        </w:rPr>
        <w:t xml:space="preserve">Inwestora </w:t>
      </w:r>
      <w:r w:rsidRPr="006D3DF3">
        <w:rPr>
          <w:rFonts w:ascii="Arial Narrow" w:hAnsi="Arial Narrow" w:cs="Arial"/>
          <w:sz w:val="22"/>
          <w:szCs w:val="22"/>
        </w:rPr>
        <w:t>kar umownych z przysługującego mu wynagrodzenia.</w:t>
      </w:r>
    </w:p>
    <w:p w14:paraId="364AA217" w14:textId="77777777" w:rsidR="00B85047" w:rsidRPr="00BB29E0" w:rsidRDefault="00B85047" w:rsidP="00B85047">
      <w:pPr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Za opóźnienia w zapłacie wynagrodzenia umownego Wykonawca stosować będzie odsetki ustawowe.</w:t>
      </w:r>
    </w:p>
    <w:p w14:paraId="6839193B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27E6FA5" w14:textId="77777777" w:rsidR="003617E7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78DCCDC" w14:textId="77777777" w:rsidR="003617E7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189D435" w14:textId="77777777" w:rsidR="00B85047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§ 6</w:t>
      </w:r>
    </w:p>
    <w:p w14:paraId="444126E8" w14:textId="77777777" w:rsidR="003617E7" w:rsidRPr="00BB29E0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F9EE50C" w14:textId="77777777" w:rsidR="00B85047" w:rsidRPr="002D7CFF" w:rsidRDefault="004D26F9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Inwestor </w:t>
      </w:r>
      <w:r w:rsidR="00B85047" w:rsidRPr="002D7CFF">
        <w:rPr>
          <w:rFonts w:ascii="Arial Narrow" w:hAnsi="Arial Narrow" w:cs="Arial"/>
          <w:sz w:val="22"/>
          <w:szCs w:val="22"/>
        </w:rPr>
        <w:t>może odstąpić od umowy w każdym czasie z przyczyn następujących:</w:t>
      </w:r>
    </w:p>
    <w:p w14:paraId="1DC5D780" w14:textId="77777777" w:rsidR="00B85047" w:rsidRPr="002D7CFF" w:rsidRDefault="00B85047" w:rsidP="00B85047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>z powodu niedotrzymania przez Wykonawcę termin</w:t>
      </w:r>
      <w:r>
        <w:rPr>
          <w:rFonts w:ascii="Arial Narrow" w:hAnsi="Arial Narrow" w:cs="Arial"/>
          <w:sz w:val="22"/>
          <w:szCs w:val="22"/>
        </w:rPr>
        <w:t>u</w:t>
      </w:r>
      <w:r w:rsidRPr="002D7CFF">
        <w:rPr>
          <w:rFonts w:ascii="Arial Narrow" w:hAnsi="Arial Narrow" w:cs="Arial"/>
          <w:sz w:val="22"/>
          <w:szCs w:val="22"/>
        </w:rPr>
        <w:t xml:space="preserve">, o których mowa w § </w:t>
      </w:r>
      <w:r>
        <w:rPr>
          <w:rFonts w:ascii="Arial Narrow" w:hAnsi="Arial Narrow" w:cs="Arial"/>
          <w:sz w:val="22"/>
          <w:szCs w:val="22"/>
        </w:rPr>
        <w:t>2</w:t>
      </w:r>
      <w:r w:rsidRPr="002D7CFF">
        <w:rPr>
          <w:rFonts w:ascii="Arial Narrow" w:hAnsi="Arial Narrow" w:cs="Arial"/>
          <w:sz w:val="22"/>
          <w:szCs w:val="22"/>
        </w:rPr>
        <w:t>;</w:t>
      </w:r>
    </w:p>
    <w:p w14:paraId="49E910AE" w14:textId="77777777" w:rsidR="00B85047" w:rsidRDefault="00B85047" w:rsidP="00B85047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>z powodu likwidacji przedsiębiorstwa Wykonawcy;</w:t>
      </w:r>
    </w:p>
    <w:p w14:paraId="0D31D27C" w14:textId="77777777" w:rsidR="00B85047" w:rsidRPr="002D7CFF" w:rsidRDefault="00B85047" w:rsidP="00B85047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 razie wystąpienia istotnej zmiany okoliczności powodującej, że wykonanie umowy nie leży w interesie publicznym, czego nie można było przewidzieć w chwili zawierania umowy.</w:t>
      </w:r>
    </w:p>
    <w:p w14:paraId="4B648868" w14:textId="77777777" w:rsidR="00B85047" w:rsidRPr="002D7CFF" w:rsidRDefault="004D26F9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Inwestor </w:t>
      </w:r>
      <w:r w:rsidR="00B85047" w:rsidRPr="002D7CFF">
        <w:rPr>
          <w:rFonts w:ascii="Arial Narrow" w:hAnsi="Arial Narrow" w:cs="Arial"/>
          <w:sz w:val="22"/>
          <w:szCs w:val="22"/>
        </w:rPr>
        <w:t xml:space="preserve">ma prawo odstąpienia od niniejszej umowy w terminie 3 dni w przypadku, gdy Wykonawca nie przystąpił do wykonywania umowy w terminie lub nastąpiło 14-dniowe w stosunku do ustalonych terminów umownych opóźnienie w realizacji przedmiotu zamówienia objętego umową, wskutek okoliczności, za które odpowiedzialność ponosi </w:t>
      </w:r>
      <w:r w:rsidR="00B85047">
        <w:rPr>
          <w:rFonts w:ascii="Arial Narrow" w:hAnsi="Arial Narrow" w:cs="Arial"/>
          <w:sz w:val="22"/>
          <w:szCs w:val="22"/>
        </w:rPr>
        <w:t>Wykonawca;</w:t>
      </w:r>
      <w:r w:rsidR="00B85047" w:rsidRPr="002D7CFF">
        <w:rPr>
          <w:rFonts w:ascii="Arial Narrow" w:hAnsi="Arial Narrow" w:cs="Arial"/>
          <w:sz w:val="22"/>
          <w:szCs w:val="22"/>
        </w:rPr>
        <w:t xml:space="preserve"> w każdym innym przypadku termin do odstąpienia wynosi 30 dni od powzięcia wiadomości o okolicznościach uprawniających do odstąpienia od umowy.</w:t>
      </w:r>
    </w:p>
    <w:p w14:paraId="6AD1E1CF" w14:textId="77777777" w:rsidR="00B85047" w:rsidRPr="002D7CFF" w:rsidRDefault="00B85047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 xml:space="preserve">W przypadku odstąpienia od umowy z przyczyn wskazanych w ust. 1 i 2 niniejszego paragrafu Wykonawca przekaże protokolarnie </w:t>
      </w:r>
      <w:r w:rsidR="004D26F9">
        <w:rPr>
          <w:rFonts w:ascii="Arial Narrow" w:hAnsi="Arial Narrow" w:cs="Arial"/>
          <w:sz w:val="22"/>
          <w:szCs w:val="22"/>
        </w:rPr>
        <w:t xml:space="preserve">Inwestorowi </w:t>
      </w:r>
      <w:r w:rsidRPr="002D7CFF">
        <w:rPr>
          <w:rFonts w:ascii="Arial Narrow" w:hAnsi="Arial Narrow" w:cs="Arial"/>
          <w:sz w:val="22"/>
          <w:szCs w:val="22"/>
        </w:rPr>
        <w:t xml:space="preserve">dotychczas wykonaną część </w:t>
      </w:r>
      <w:r w:rsidR="00E70EE5">
        <w:rPr>
          <w:rFonts w:ascii="Arial Narrow" w:hAnsi="Arial Narrow" w:cs="Arial"/>
          <w:sz w:val="22"/>
          <w:szCs w:val="22"/>
        </w:rPr>
        <w:t xml:space="preserve">dzieła </w:t>
      </w:r>
      <w:r w:rsidRPr="002D7CFF">
        <w:rPr>
          <w:rFonts w:ascii="Arial Narrow" w:hAnsi="Arial Narrow" w:cs="Arial"/>
          <w:sz w:val="22"/>
          <w:szCs w:val="22"/>
        </w:rPr>
        <w:t>zachowując prawo do wynagrodzenia za tę część.</w:t>
      </w:r>
    </w:p>
    <w:p w14:paraId="10D0AED9" w14:textId="77777777" w:rsidR="00B85047" w:rsidRPr="002D7CFF" w:rsidRDefault="00B85047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>Odstąpienie od umowy w każdym przypadku następuje w formie pisemnej pod rygorem nieważności. Odstąpienie od umowy powinno zawierać szczegółowe uzasadnienie.</w:t>
      </w:r>
    </w:p>
    <w:p w14:paraId="30D07CFF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9580506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7</w:t>
      </w:r>
    </w:p>
    <w:p w14:paraId="50C58E78" w14:textId="439BB72B" w:rsidR="00B85047" w:rsidRDefault="00B85047" w:rsidP="00B85047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 xml:space="preserve">Wykonawca przenosi na </w:t>
      </w:r>
      <w:r w:rsidR="00B57172">
        <w:rPr>
          <w:rFonts w:ascii="Arial Narrow" w:hAnsi="Arial Narrow" w:cs="Arial"/>
          <w:sz w:val="22"/>
          <w:szCs w:val="22"/>
        </w:rPr>
        <w:t>Inwestorów</w:t>
      </w:r>
      <w:r w:rsidR="00F73457">
        <w:rPr>
          <w:rFonts w:ascii="Arial Narrow" w:hAnsi="Arial Narrow" w:cs="Arial"/>
          <w:sz w:val="22"/>
          <w:szCs w:val="22"/>
        </w:rPr>
        <w:t xml:space="preserve"> </w:t>
      </w:r>
      <w:r w:rsidRPr="00BB29E0">
        <w:rPr>
          <w:rFonts w:ascii="Arial Narrow" w:hAnsi="Arial Narrow" w:cs="Arial"/>
          <w:sz w:val="22"/>
          <w:szCs w:val="22"/>
        </w:rPr>
        <w:t>wszelkie autorskie prawa mają</w:t>
      </w:r>
      <w:r w:rsidR="00E70EE5">
        <w:rPr>
          <w:rFonts w:ascii="Arial Narrow" w:hAnsi="Arial Narrow" w:cs="Arial"/>
          <w:sz w:val="22"/>
          <w:szCs w:val="22"/>
        </w:rPr>
        <w:t>tkowe do wykonanej dokumentacji, a w </w:t>
      </w:r>
      <w:r w:rsidRPr="00BB29E0">
        <w:rPr>
          <w:rFonts w:ascii="Arial Narrow" w:hAnsi="Arial Narrow" w:cs="Arial"/>
          <w:sz w:val="22"/>
          <w:szCs w:val="22"/>
        </w:rPr>
        <w:t>szczególności autorskie prawo majątkowe obejmujące pole eksploatacji wymienione w art. 50 pkt. 1-3 Ustawy Prawo autorskie i prawa pokrewne.</w:t>
      </w:r>
    </w:p>
    <w:p w14:paraId="45F782E3" w14:textId="77777777" w:rsidR="00B85047" w:rsidRDefault="00B85047" w:rsidP="00B85047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Wykonawca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A21D8">
        <w:rPr>
          <w:rFonts w:ascii="Arial Narrow" w:hAnsi="Arial Narrow" w:cs="Arial"/>
          <w:sz w:val="22"/>
          <w:szCs w:val="22"/>
        </w:rPr>
        <w:t>wyraża zgod</w:t>
      </w:r>
      <w:r w:rsidRPr="008A21D8">
        <w:rPr>
          <w:rFonts w:ascii="Arial Narrow" w:hAnsi="Arial Narrow" w:cs="Arial" w:hint="eastAsia"/>
          <w:sz w:val="22"/>
          <w:szCs w:val="22"/>
        </w:rPr>
        <w:t>ę</w:t>
      </w:r>
      <w:r w:rsidRPr="008A21D8">
        <w:rPr>
          <w:rFonts w:ascii="Arial Narrow" w:hAnsi="Arial Narrow" w:cs="Arial"/>
          <w:sz w:val="22"/>
          <w:szCs w:val="22"/>
        </w:rPr>
        <w:t xml:space="preserve"> na: </w:t>
      </w:r>
    </w:p>
    <w:p w14:paraId="43650A84" w14:textId="77777777" w:rsidR="00B85047" w:rsidRPr="00B57172" w:rsidRDefault="00B85047" w:rsidP="00B85047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B57172">
        <w:rPr>
          <w:rFonts w:ascii="Arial Narrow" w:hAnsi="Arial Narrow" w:cs="Arial"/>
          <w:sz w:val="22"/>
          <w:szCs w:val="22"/>
        </w:rPr>
        <w:t>utrwalanie projektu w postaci cyfrowej np. na no</w:t>
      </w:r>
      <w:r w:rsidRPr="00B57172">
        <w:rPr>
          <w:rFonts w:ascii="Arial Narrow" w:hAnsi="Arial Narrow" w:cs="Arial" w:hint="eastAsia"/>
          <w:sz w:val="22"/>
          <w:szCs w:val="22"/>
        </w:rPr>
        <w:t>ś</w:t>
      </w:r>
      <w:r w:rsidRPr="00B57172">
        <w:rPr>
          <w:rFonts w:ascii="Arial Narrow" w:hAnsi="Arial Narrow" w:cs="Arial"/>
          <w:sz w:val="22"/>
          <w:szCs w:val="22"/>
        </w:rPr>
        <w:t xml:space="preserve">niku (CD, DVD </w:t>
      </w:r>
      <w:proofErr w:type="spellStart"/>
      <w:r w:rsidRPr="00B57172">
        <w:rPr>
          <w:rFonts w:ascii="Arial Narrow" w:hAnsi="Arial Narrow" w:cs="Arial"/>
          <w:sz w:val="22"/>
          <w:szCs w:val="22"/>
        </w:rPr>
        <w:t>itp</w:t>
      </w:r>
      <w:proofErr w:type="spellEnd"/>
      <w:r w:rsidRPr="00B57172">
        <w:rPr>
          <w:rFonts w:ascii="Arial Narrow" w:hAnsi="Arial Narrow" w:cs="Arial"/>
          <w:sz w:val="22"/>
          <w:szCs w:val="22"/>
        </w:rPr>
        <w:t xml:space="preserve">), </w:t>
      </w:r>
    </w:p>
    <w:p w14:paraId="165151CE" w14:textId="77777777" w:rsidR="00B85047" w:rsidRPr="00B57172" w:rsidRDefault="00B85047" w:rsidP="00B85047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B57172">
        <w:rPr>
          <w:rFonts w:ascii="Arial Narrow" w:hAnsi="Arial Narrow" w:cs="Arial"/>
          <w:sz w:val="22"/>
          <w:szCs w:val="22"/>
        </w:rPr>
        <w:t xml:space="preserve">zwielokrotnianie projektu poprzez odbitki ksero lub wydruki, </w:t>
      </w:r>
    </w:p>
    <w:p w14:paraId="48BC1C3C" w14:textId="77777777" w:rsidR="00B85047" w:rsidRPr="00B57172" w:rsidRDefault="00B85047" w:rsidP="00B85047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B57172">
        <w:rPr>
          <w:rFonts w:ascii="Arial Narrow" w:hAnsi="Arial Narrow" w:cs="Arial"/>
          <w:sz w:val="22"/>
          <w:szCs w:val="22"/>
        </w:rPr>
        <w:t>udost</w:t>
      </w:r>
      <w:r w:rsidRPr="00B57172">
        <w:rPr>
          <w:rFonts w:ascii="Arial Narrow" w:hAnsi="Arial Narrow" w:cs="Arial" w:hint="eastAsia"/>
          <w:sz w:val="22"/>
          <w:szCs w:val="22"/>
        </w:rPr>
        <w:t>ę</w:t>
      </w:r>
      <w:r w:rsidRPr="00B57172">
        <w:rPr>
          <w:rFonts w:ascii="Arial Narrow" w:hAnsi="Arial Narrow" w:cs="Arial"/>
          <w:sz w:val="22"/>
          <w:szCs w:val="22"/>
        </w:rPr>
        <w:t xml:space="preserve">pnienie projektu osobom trzecim w celu wykonania przez nie </w:t>
      </w:r>
      <w:r w:rsidR="008972C5" w:rsidRPr="00B57172">
        <w:rPr>
          <w:rFonts w:ascii="Arial Narrow" w:hAnsi="Arial Narrow" w:cs="Arial"/>
          <w:sz w:val="22"/>
          <w:szCs w:val="22"/>
        </w:rPr>
        <w:t xml:space="preserve">czynności związanych z realizacją lub zarządzaniem projektem. </w:t>
      </w:r>
    </w:p>
    <w:p w14:paraId="7393FFD0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FC9BC7C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8</w:t>
      </w:r>
    </w:p>
    <w:p w14:paraId="4950A681" w14:textId="77777777" w:rsidR="00B85047" w:rsidRPr="00BB29E0" w:rsidRDefault="00B85047" w:rsidP="00B85047">
      <w:pPr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 sprawach nieuregulowanych niniejszą umową będą miały zastosowanie:</w:t>
      </w:r>
    </w:p>
    <w:p w14:paraId="36108B50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Kodeks cywilny;</w:t>
      </w:r>
    </w:p>
    <w:p w14:paraId="33BD5DD8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Prawo zamówień publicznych;</w:t>
      </w:r>
    </w:p>
    <w:p w14:paraId="02C602E3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przepisy o prawie autorskim;</w:t>
      </w:r>
    </w:p>
    <w:p w14:paraId="016962A9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przepisy o wynalazczości.</w:t>
      </w:r>
    </w:p>
    <w:p w14:paraId="42FA969C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270A567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9</w:t>
      </w:r>
    </w:p>
    <w:p w14:paraId="568612C5" w14:textId="77777777" w:rsidR="00B85047" w:rsidRDefault="00B85047" w:rsidP="00B85047">
      <w:pPr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Wszelkie zmiany niniejszej umowy wymagają formy pisemnej i akceptacji stron pod rygorem nieważności.</w:t>
      </w:r>
    </w:p>
    <w:p w14:paraId="19EA0716" w14:textId="77777777" w:rsidR="00B85047" w:rsidRPr="00BB29E0" w:rsidRDefault="00B85047" w:rsidP="00B85047">
      <w:pPr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Ewentualne spory powstałe na tle niniejszej umowy strony będą roz</w:t>
      </w:r>
      <w:r w:rsidR="00AD1813">
        <w:rPr>
          <w:rFonts w:ascii="Arial Narrow" w:hAnsi="Arial Narrow" w:cs="Arial"/>
          <w:sz w:val="22"/>
          <w:szCs w:val="22"/>
        </w:rPr>
        <w:t>strzygać w drodze negocjacji. W </w:t>
      </w:r>
      <w:r w:rsidRPr="00BB29E0">
        <w:rPr>
          <w:rFonts w:ascii="Arial Narrow" w:hAnsi="Arial Narrow" w:cs="Arial"/>
          <w:sz w:val="22"/>
          <w:szCs w:val="22"/>
        </w:rPr>
        <w:t>przypadku braku rozstrzygnięcia sporu w sprawie polubownej, sprawę poddadzą rozstrzygnięciu przez Sąd właściwy dla</w:t>
      </w:r>
      <w:r w:rsidR="00F73457">
        <w:rPr>
          <w:rFonts w:ascii="Arial Narrow" w:hAnsi="Arial Narrow" w:cs="Arial"/>
          <w:sz w:val="22"/>
          <w:szCs w:val="22"/>
        </w:rPr>
        <w:t xml:space="preserve"> Inwestora.</w:t>
      </w:r>
    </w:p>
    <w:p w14:paraId="421E8E4A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94588AC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10</w:t>
      </w:r>
    </w:p>
    <w:p w14:paraId="6B98F584" w14:textId="77777777" w:rsidR="00B85047" w:rsidRPr="00BB29E0" w:rsidRDefault="00B85047" w:rsidP="00B850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Umowę sporządzono w 3</w:t>
      </w:r>
      <w:r w:rsidRPr="00BB29E0">
        <w:rPr>
          <w:rFonts w:ascii="Arial Narrow" w:hAnsi="Arial Narrow" w:cs="Arial"/>
          <w:sz w:val="22"/>
          <w:szCs w:val="22"/>
        </w:rPr>
        <w:t xml:space="preserve"> jednobrzmiących </w:t>
      </w:r>
      <w:r>
        <w:rPr>
          <w:rFonts w:ascii="Arial Narrow" w:hAnsi="Arial Narrow" w:cs="Arial"/>
          <w:sz w:val="22"/>
          <w:szCs w:val="22"/>
        </w:rPr>
        <w:t>egzemplarzach z przeznaczeniem 2</w:t>
      </w:r>
      <w:r w:rsidRPr="00BB29E0">
        <w:rPr>
          <w:rFonts w:ascii="Arial Narrow" w:hAnsi="Arial Narrow" w:cs="Arial"/>
          <w:sz w:val="22"/>
          <w:szCs w:val="22"/>
        </w:rPr>
        <w:t xml:space="preserve"> egz. dla </w:t>
      </w:r>
      <w:r w:rsidR="004621FC">
        <w:rPr>
          <w:rFonts w:ascii="Arial Narrow" w:hAnsi="Arial Narrow" w:cs="Arial"/>
          <w:sz w:val="22"/>
          <w:szCs w:val="22"/>
        </w:rPr>
        <w:t>…………………..</w:t>
      </w:r>
      <w:r w:rsidRPr="00BB29E0">
        <w:rPr>
          <w:rFonts w:ascii="Arial Narrow" w:hAnsi="Arial Narrow" w:cs="Arial"/>
          <w:sz w:val="22"/>
          <w:szCs w:val="22"/>
        </w:rPr>
        <w:t xml:space="preserve"> </w:t>
      </w:r>
      <w:r w:rsidR="004621FC">
        <w:rPr>
          <w:rFonts w:ascii="Arial Narrow" w:hAnsi="Arial Narrow" w:cs="Arial"/>
          <w:sz w:val="22"/>
          <w:szCs w:val="22"/>
        </w:rPr>
        <w:t>i 1 egz. dla Wykonawcy</w:t>
      </w:r>
      <w:r w:rsidR="009B1BD0">
        <w:rPr>
          <w:rFonts w:ascii="Arial Narrow" w:hAnsi="Arial Narrow" w:cs="Arial"/>
          <w:sz w:val="22"/>
          <w:szCs w:val="22"/>
        </w:rPr>
        <w:t>.</w:t>
      </w:r>
    </w:p>
    <w:p w14:paraId="660FAA48" w14:textId="77777777" w:rsidR="00B85047" w:rsidRPr="00BB29E0" w:rsidRDefault="00B85047" w:rsidP="00B85047">
      <w:pPr>
        <w:rPr>
          <w:rFonts w:ascii="Arial Narrow" w:hAnsi="Arial Narrow" w:cs="Arial"/>
          <w:sz w:val="22"/>
          <w:szCs w:val="22"/>
        </w:rPr>
      </w:pPr>
    </w:p>
    <w:p w14:paraId="02048A90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 w:rsidR="00AD1813">
        <w:rPr>
          <w:rFonts w:ascii="Arial Narrow" w:hAnsi="Arial Narrow" w:cs="Arial"/>
          <w:b/>
          <w:sz w:val="22"/>
          <w:szCs w:val="22"/>
        </w:rPr>
        <w:t>INWESTOR</w:t>
      </w:r>
      <w:r>
        <w:rPr>
          <w:rFonts w:ascii="Arial Narrow" w:hAnsi="Arial Narrow" w:cs="Arial"/>
          <w:b/>
          <w:sz w:val="22"/>
          <w:szCs w:val="22"/>
        </w:rPr>
        <w:tab/>
      </w:r>
      <w:r w:rsidRPr="00BB29E0">
        <w:rPr>
          <w:rFonts w:ascii="Arial Narrow" w:hAnsi="Arial Narrow" w:cs="Arial"/>
          <w:b/>
          <w:sz w:val="22"/>
          <w:szCs w:val="22"/>
        </w:rPr>
        <w:t>WYKONAWCA</w:t>
      </w:r>
    </w:p>
    <w:p w14:paraId="03447A34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7510BFBB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1E986B88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58620351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070A8BF6" w14:textId="77777777" w:rsidR="00B85047" w:rsidRDefault="00B85047" w:rsidP="00B85047">
      <w:pPr>
        <w:rPr>
          <w:rFonts w:ascii="Arial Narrow" w:hAnsi="Arial Narrow"/>
          <w:b/>
          <w:u w:val="single"/>
        </w:rPr>
      </w:pPr>
    </w:p>
    <w:p w14:paraId="3AA81922" w14:textId="77777777" w:rsidR="00A05AEA" w:rsidRDefault="00A05AEA" w:rsidP="00B85047">
      <w:pPr>
        <w:rPr>
          <w:rFonts w:ascii="Arial Narrow" w:hAnsi="Arial Narrow"/>
          <w:b/>
          <w:u w:val="single"/>
        </w:rPr>
      </w:pPr>
    </w:p>
    <w:p w14:paraId="298971DD" w14:textId="77777777" w:rsidR="006B4267" w:rsidRPr="00315901" w:rsidRDefault="006B4267" w:rsidP="00315901"/>
    <w:sectPr w:rsidR="006B4267" w:rsidRPr="00315901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E05EA" w14:textId="77777777" w:rsidR="00FC4161" w:rsidRDefault="00FC4161">
      <w:r>
        <w:separator/>
      </w:r>
    </w:p>
  </w:endnote>
  <w:endnote w:type="continuationSeparator" w:id="0">
    <w:p w14:paraId="7F5B5945" w14:textId="77777777" w:rsidR="00FC4161" w:rsidRDefault="00FC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81801" w14:textId="77777777" w:rsidR="007B2500" w:rsidRPr="00124D4A" w:rsidRDefault="001B1BA5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5B77869" wp14:editId="1A935BB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AF7D" w14:textId="77777777" w:rsidR="007B2500" w:rsidRPr="00B01F08" w:rsidRDefault="001B1BA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7CB8719" wp14:editId="360ABCB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FF12" w14:textId="77777777" w:rsidR="00FC4161" w:rsidRDefault="00FC4161">
      <w:r>
        <w:separator/>
      </w:r>
    </w:p>
  </w:footnote>
  <w:footnote w:type="continuationSeparator" w:id="0">
    <w:p w14:paraId="2E2582CF" w14:textId="77777777" w:rsidR="00FC4161" w:rsidRDefault="00FC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78E9" w14:textId="77777777" w:rsidR="007B2500" w:rsidRDefault="001B1BA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2315F68" wp14:editId="5B25E4E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420"/>
    <w:multiLevelType w:val="hybridMultilevel"/>
    <w:tmpl w:val="3FD684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254F"/>
    <w:multiLevelType w:val="hybridMultilevel"/>
    <w:tmpl w:val="E530ED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50BF9"/>
    <w:multiLevelType w:val="hybridMultilevel"/>
    <w:tmpl w:val="37E6E294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66367"/>
    <w:multiLevelType w:val="hybridMultilevel"/>
    <w:tmpl w:val="6B868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36DF7"/>
    <w:multiLevelType w:val="hybridMultilevel"/>
    <w:tmpl w:val="37E6E294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50572"/>
    <w:multiLevelType w:val="hybridMultilevel"/>
    <w:tmpl w:val="F838205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CA108F"/>
    <w:multiLevelType w:val="hybridMultilevel"/>
    <w:tmpl w:val="6B868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A040E"/>
    <w:multiLevelType w:val="hybridMultilevel"/>
    <w:tmpl w:val="DBC83EA8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44CC0"/>
    <w:multiLevelType w:val="hybridMultilevel"/>
    <w:tmpl w:val="00B0D9B6"/>
    <w:lvl w:ilvl="0" w:tplc="CC7AF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348A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57D54"/>
    <w:multiLevelType w:val="hybridMultilevel"/>
    <w:tmpl w:val="8F9012BA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71B59"/>
    <w:multiLevelType w:val="hybridMultilevel"/>
    <w:tmpl w:val="C9264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2D0523"/>
    <w:multiLevelType w:val="hybridMultilevel"/>
    <w:tmpl w:val="26A635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316D5"/>
    <w:multiLevelType w:val="hybridMultilevel"/>
    <w:tmpl w:val="B17EA5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348A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40330"/>
    <w:multiLevelType w:val="hybridMultilevel"/>
    <w:tmpl w:val="DBC83EA8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67B46"/>
    <w:multiLevelType w:val="hybridMultilevel"/>
    <w:tmpl w:val="26A635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C6C8B"/>
    <w:multiLevelType w:val="hybridMultilevel"/>
    <w:tmpl w:val="8DCC438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36E4A"/>
    <w:multiLevelType w:val="hybridMultilevel"/>
    <w:tmpl w:val="1A1C00BC"/>
    <w:lvl w:ilvl="0" w:tplc="8A64989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13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5"/>
    <w:rsid w:val="00004391"/>
    <w:rsid w:val="0000578B"/>
    <w:rsid w:val="00061F20"/>
    <w:rsid w:val="00080D83"/>
    <w:rsid w:val="000B124A"/>
    <w:rsid w:val="000D283E"/>
    <w:rsid w:val="000D7A89"/>
    <w:rsid w:val="00117F2A"/>
    <w:rsid w:val="00124D4A"/>
    <w:rsid w:val="001304E7"/>
    <w:rsid w:val="00130B23"/>
    <w:rsid w:val="001B1BA5"/>
    <w:rsid w:val="001B210F"/>
    <w:rsid w:val="001B5E0A"/>
    <w:rsid w:val="001D1968"/>
    <w:rsid w:val="00241C1F"/>
    <w:rsid w:val="002425AE"/>
    <w:rsid w:val="00277FF0"/>
    <w:rsid w:val="002810EE"/>
    <w:rsid w:val="002C6347"/>
    <w:rsid w:val="002E1A0B"/>
    <w:rsid w:val="00315901"/>
    <w:rsid w:val="00320A20"/>
    <w:rsid w:val="00320AAC"/>
    <w:rsid w:val="00325198"/>
    <w:rsid w:val="0035482A"/>
    <w:rsid w:val="00357E46"/>
    <w:rsid w:val="003617E7"/>
    <w:rsid w:val="003619F2"/>
    <w:rsid w:val="00365820"/>
    <w:rsid w:val="0038444D"/>
    <w:rsid w:val="003C554F"/>
    <w:rsid w:val="0040149C"/>
    <w:rsid w:val="00414478"/>
    <w:rsid w:val="00417FC4"/>
    <w:rsid w:val="004621FC"/>
    <w:rsid w:val="004818BE"/>
    <w:rsid w:val="00482B43"/>
    <w:rsid w:val="00492BD3"/>
    <w:rsid w:val="004934BA"/>
    <w:rsid w:val="004B70BD"/>
    <w:rsid w:val="004D26F9"/>
    <w:rsid w:val="0050200C"/>
    <w:rsid w:val="0052111D"/>
    <w:rsid w:val="005760A9"/>
    <w:rsid w:val="00594464"/>
    <w:rsid w:val="005B76D8"/>
    <w:rsid w:val="00622781"/>
    <w:rsid w:val="00640BFF"/>
    <w:rsid w:val="0069621B"/>
    <w:rsid w:val="006B4267"/>
    <w:rsid w:val="006F209E"/>
    <w:rsid w:val="0071241C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03AA"/>
    <w:rsid w:val="00834BB4"/>
    <w:rsid w:val="00835187"/>
    <w:rsid w:val="00873501"/>
    <w:rsid w:val="00876326"/>
    <w:rsid w:val="0089028C"/>
    <w:rsid w:val="008945D9"/>
    <w:rsid w:val="008972C5"/>
    <w:rsid w:val="008D572F"/>
    <w:rsid w:val="008E2A80"/>
    <w:rsid w:val="00976FC4"/>
    <w:rsid w:val="00984595"/>
    <w:rsid w:val="009B1BD0"/>
    <w:rsid w:val="009D71C1"/>
    <w:rsid w:val="009F2CF0"/>
    <w:rsid w:val="00A04690"/>
    <w:rsid w:val="00A05AEA"/>
    <w:rsid w:val="00A40DD3"/>
    <w:rsid w:val="00A8311B"/>
    <w:rsid w:val="00AB2737"/>
    <w:rsid w:val="00AD1813"/>
    <w:rsid w:val="00AD1EFE"/>
    <w:rsid w:val="00AE2CC4"/>
    <w:rsid w:val="00B01F08"/>
    <w:rsid w:val="00B04F66"/>
    <w:rsid w:val="00B16E8F"/>
    <w:rsid w:val="00B30401"/>
    <w:rsid w:val="00B57172"/>
    <w:rsid w:val="00B6637D"/>
    <w:rsid w:val="00B85047"/>
    <w:rsid w:val="00B967FE"/>
    <w:rsid w:val="00BB76D0"/>
    <w:rsid w:val="00BC363C"/>
    <w:rsid w:val="00C17388"/>
    <w:rsid w:val="00C62C24"/>
    <w:rsid w:val="00C635B6"/>
    <w:rsid w:val="00C958B7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70EE5"/>
    <w:rsid w:val="00E85169"/>
    <w:rsid w:val="00E87616"/>
    <w:rsid w:val="00EA5C16"/>
    <w:rsid w:val="00EF000D"/>
    <w:rsid w:val="00F17CF2"/>
    <w:rsid w:val="00F24463"/>
    <w:rsid w:val="00F545A3"/>
    <w:rsid w:val="00F73457"/>
    <w:rsid w:val="00FB5706"/>
    <w:rsid w:val="00FC4161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5366FC"/>
  <w15:docId w15:val="{4E89C635-C1F2-478A-9B2B-DA9715FD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FF0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85047"/>
    <w:pPr>
      <w:spacing w:before="120" w:after="120"/>
      <w:jc w:val="center"/>
    </w:pPr>
    <w:rPr>
      <w:rFonts w:ascii="Tahoma" w:hAnsi="Tahoma" w:cs="Tahoma"/>
      <w:b/>
      <w:szCs w:val="20"/>
    </w:rPr>
  </w:style>
  <w:style w:type="character" w:customStyle="1" w:styleId="TytuZnak">
    <w:name w:val="Tytuł Znak"/>
    <w:basedOn w:val="Domylnaczcionkaakapitu"/>
    <w:link w:val="Tytu"/>
    <w:rsid w:val="00B85047"/>
    <w:rPr>
      <w:rFonts w:ascii="Tahoma" w:hAnsi="Tahoma" w:cs="Tahoma"/>
      <w:b/>
      <w:sz w:val="24"/>
    </w:rPr>
  </w:style>
  <w:style w:type="paragraph" w:styleId="Tekstpodstawowywcity">
    <w:name w:val="Body Text Indent"/>
    <w:basedOn w:val="Normalny"/>
    <w:link w:val="TekstpodstawowywcityZnak"/>
    <w:rsid w:val="00B85047"/>
    <w:pPr>
      <w:ind w:left="180"/>
    </w:pPr>
    <w:rPr>
      <w:rFonts w:ascii="Times New Roman" w:hAnsi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5047"/>
    <w:rPr>
      <w:b/>
      <w:sz w:val="24"/>
    </w:rPr>
  </w:style>
  <w:style w:type="paragraph" w:styleId="Akapitzlist">
    <w:name w:val="List Paragraph"/>
    <w:basedOn w:val="Normalny"/>
    <w:uiPriority w:val="34"/>
    <w:qFormat/>
    <w:rsid w:val="00B85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621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621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5020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020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200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02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020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gabrys\Downloads\listownik-Pomorskie-FE-UMWP-UE-EFRR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DC5A-C5FB-4CB7-841B-95BE92A8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(1)</Template>
  <TotalTime>0</TotalTime>
  <Pages>3</Pages>
  <Words>1125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Gabryś</dc:creator>
  <cp:keywords/>
  <cp:lastModifiedBy>mbirylo</cp:lastModifiedBy>
  <cp:revision>2</cp:revision>
  <cp:lastPrinted>2016-10-06T07:09:00Z</cp:lastPrinted>
  <dcterms:created xsi:type="dcterms:W3CDTF">2016-12-06T13:49:00Z</dcterms:created>
  <dcterms:modified xsi:type="dcterms:W3CDTF">2016-12-06T13:49:00Z</dcterms:modified>
</cp:coreProperties>
</file>